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6BF34F08" w14:textId="77777777" w:rsidTr="00F84A4D">
        <w:trPr>
          <w:trHeight w:val="993"/>
        </w:trPr>
        <w:tc>
          <w:tcPr>
            <w:tcW w:w="9815" w:type="dxa"/>
            <w:gridSpan w:val="5"/>
          </w:tcPr>
          <w:p w14:paraId="0B2BA9E8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2521E3BA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202A2420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0BB89308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14:paraId="42ED3E3F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279D466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6D61AE8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ED3058E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088F92C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1CBC5A1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169979E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AEA520E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A5AABC4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37C5F63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56422F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D9F55CD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4AB3FB0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8B70ED7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1C12806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A29207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6CEFDC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DEA6387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3F920A4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765EAF4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14:paraId="5BB7F97E" w14:textId="77777777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14:paraId="702BCF2E" w14:textId="77777777"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14:paraId="75B5BB20" w14:textId="77777777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14:paraId="3BEB3243" w14:textId="0CD103F6" w:rsidR="0085764D" w:rsidRDefault="00A22D48" w:rsidP="00EC638C">
            <w:pPr>
              <w:jc w:val="center"/>
            </w:pPr>
            <w:r>
              <w:t>04.03.2026</w:t>
            </w:r>
          </w:p>
        </w:tc>
        <w:tc>
          <w:tcPr>
            <w:tcW w:w="4604" w:type="dxa"/>
            <w:vAlign w:val="bottom"/>
          </w:tcPr>
          <w:p w14:paraId="48F405DD" w14:textId="77777777" w:rsidR="0085764D" w:rsidRDefault="0085764D" w:rsidP="00F84A4D"/>
        </w:tc>
        <w:tc>
          <w:tcPr>
            <w:tcW w:w="2268" w:type="dxa"/>
            <w:gridSpan w:val="2"/>
            <w:vAlign w:val="bottom"/>
          </w:tcPr>
          <w:p w14:paraId="5491BABD" w14:textId="4D5F4D25" w:rsidR="0085764D" w:rsidRPr="00A221A7" w:rsidRDefault="00711393" w:rsidP="00CE452A">
            <w:pPr>
              <w:tabs>
                <w:tab w:val="center" w:pos="2160"/>
              </w:tabs>
              <w:ind w:left="-108"/>
              <w:jc w:val="center"/>
            </w:pPr>
            <w:r>
              <w:t>9/2</w:t>
            </w:r>
          </w:p>
        </w:tc>
      </w:tr>
      <w:tr w:rsidR="0085764D" w14:paraId="2E4B025F" w14:textId="77777777" w:rsidTr="00F84A4D">
        <w:trPr>
          <w:trHeight w:hRule="exact" w:val="510"/>
        </w:trPr>
        <w:tc>
          <w:tcPr>
            <w:tcW w:w="9815" w:type="dxa"/>
            <w:gridSpan w:val="5"/>
          </w:tcPr>
          <w:p w14:paraId="57D8ABFE" w14:textId="77777777" w:rsidR="0085764D" w:rsidRDefault="0085764D" w:rsidP="00F84A4D"/>
        </w:tc>
      </w:tr>
      <w:tr w:rsidR="0085764D" w14:paraId="31D5B32A" w14:textId="77777777" w:rsidTr="006648EA">
        <w:trPr>
          <w:trHeight w:val="244"/>
        </w:trPr>
        <w:tc>
          <w:tcPr>
            <w:tcW w:w="1951" w:type="dxa"/>
          </w:tcPr>
          <w:p w14:paraId="0EA6BADA" w14:textId="77777777" w:rsidR="0085764D" w:rsidRDefault="0085764D" w:rsidP="00F84A4D"/>
        </w:tc>
        <w:tc>
          <w:tcPr>
            <w:tcW w:w="6095" w:type="dxa"/>
            <w:gridSpan w:val="3"/>
          </w:tcPr>
          <w:p w14:paraId="2D5AE37C" w14:textId="4D824C4A" w:rsidR="0085764D" w:rsidRPr="00EC638C" w:rsidRDefault="00140A96" w:rsidP="00D61EDF">
            <w:pPr>
              <w:jc w:val="center"/>
              <w:rPr>
                <w:szCs w:val="28"/>
              </w:rPr>
            </w:pPr>
            <w:r w:rsidRPr="00140A96">
              <w:rPr>
                <w:bCs/>
                <w:szCs w:val="24"/>
              </w:rPr>
              <w:t xml:space="preserve">Об установлении </w:t>
            </w:r>
            <w:r w:rsidR="00D03843" w:rsidRPr="00D03843">
              <w:rPr>
                <w:bCs/>
                <w:szCs w:val="24"/>
              </w:rPr>
              <w:t>АКЦИОНЕРНО</w:t>
            </w:r>
            <w:r w:rsidR="00D03843">
              <w:rPr>
                <w:bCs/>
                <w:szCs w:val="24"/>
              </w:rPr>
              <w:t>МУ ОБЩЕСТВУ</w:t>
            </w:r>
            <w:r w:rsidR="00D03843" w:rsidRPr="00D03843">
              <w:rPr>
                <w:bCs/>
                <w:szCs w:val="24"/>
              </w:rPr>
              <w:t xml:space="preserve"> «ОБЪЕДИНЕННЫЙ КОММУНАЛЬНЫЙ ОПЕРАТОР» </w:t>
            </w:r>
            <w:r w:rsidR="00D03843">
              <w:rPr>
                <w:bCs/>
                <w:szCs w:val="24"/>
              </w:rPr>
              <w:br/>
            </w:r>
            <w:r w:rsidR="00D03843" w:rsidRPr="00D03843">
              <w:rPr>
                <w:bCs/>
                <w:szCs w:val="24"/>
              </w:rPr>
              <w:t>(ИНН 5257087027), г. Нижний Новгород</w:t>
            </w:r>
            <w:r w:rsidRPr="00140A96">
              <w:rPr>
                <w:bCs/>
                <w:szCs w:val="24"/>
              </w:rPr>
              <w:t xml:space="preserve">, тарифов на транспортировку воды с использованием водопроводных сетей, находящихся на </w:t>
            </w:r>
            <w:r w:rsidRPr="005E7652">
              <w:rPr>
                <w:bCs/>
                <w:szCs w:val="24"/>
              </w:rPr>
              <w:t xml:space="preserve">территории </w:t>
            </w:r>
            <w:r w:rsidR="00371C57" w:rsidRPr="005E7652">
              <w:rPr>
                <w:bCs/>
                <w:szCs w:val="24"/>
              </w:rPr>
              <w:t xml:space="preserve">Автозаводского района </w:t>
            </w:r>
            <w:r w:rsidRPr="005E7652">
              <w:rPr>
                <w:bCs/>
                <w:szCs w:val="24"/>
              </w:rPr>
              <w:t xml:space="preserve">г. </w:t>
            </w:r>
            <w:r w:rsidR="00D03843" w:rsidRPr="005E7652">
              <w:rPr>
                <w:bCs/>
                <w:szCs w:val="24"/>
              </w:rPr>
              <w:t>Нижнего Новго</w:t>
            </w:r>
            <w:r w:rsidR="00D03843">
              <w:rPr>
                <w:bCs/>
                <w:szCs w:val="24"/>
              </w:rPr>
              <w:t>рода</w:t>
            </w:r>
          </w:p>
        </w:tc>
        <w:tc>
          <w:tcPr>
            <w:tcW w:w="1769" w:type="dxa"/>
          </w:tcPr>
          <w:p w14:paraId="12D5DEEC" w14:textId="77777777" w:rsidR="0085764D" w:rsidRDefault="0085764D" w:rsidP="00F84A4D"/>
        </w:tc>
      </w:tr>
    </w:tbl>
    <w:p w14:paraId="6E472B45" w14:textId="77777777" w:rsidR="0085764D" w:rsidRDefault="0085764D" w:rsidP="0085764D">
      <w:pPr>
        <w:sectPr w:rsidR="0085764D" w:rsidSect="00277B70">
          <w:headerReference w:type="even" r:id="rId8"/>
          <w:headerReference w:type="default" r:id="rId9"/>
          <w:headerReference w:type="first" r:id="rId10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3B53EE2D" w14:textId="77777777" w:rsidR="00744A04" w:rsidRPr="00FC17A4" w:rsidRDefault="00744A04" w:rsidP="00FC17A4">
      <w:pPr>
        <w:pStyle w:val="ac"/>
      </w:pPr>
    </w:p>
    <w:p w14:paraId="785B0DBA" w14:textId="77777777" w:rsidR="00307BFE" w:rsidRDefault="00307BFE" w:rsidP="00FC17A4">
      <w:pPr>
        <w:pStyle w:val="ac"/>
        <w:jc w:val="center"/>
      </w:pPr>
    </w:p>
    <w:p w14:paraId="5C1F554A" w14:textId="77777777" w:rsidR="00711393" w:rsidRPr="00FC17A4" w:rsidRDefault="00711393" w:rsidP="00FC17A4">
      <w:pPr>
        <w:pStyle w:val="ac"/>
        <w:jc w:val="center"/>
      </w:pPr>
    </w:p>
    <w:p w14:paraId="582A86F0" w14:textId="3D957195" w:rsidR="00082C07" w:rsidRPr="00082C07" w:rsidRDefault="00082C07" w:rsidP="00D03843">
      <w:pPr>
        <w:spacing w:line="276" w:lineRule="auto"/>
        <w:ind w:firstLine="709"/>
        <w:jc w:val="both"/>
        <w:rPr>
          <w:noProof/>
          <w:szCs w:val="28"/>
        </w:rPr>
      </w:pPr>
      <w:proofErr w:type="gramStart"/>
      <w:r w:rsidRPr="00082C07">
        <w:rPr>
          <w:szCs w:val="28"/>
        </w:rPr>
        <w:t xml:space="preserve">В соответствии с Федеральным законом от 7 декабря 2011 г. № 416-ФЗ «О водоснабжении и водоотведении», </w:t>
      </w:r>
      <w:r w:rsidR="00D03843" w:rsidRPr="00D03843">
        <w:rPr>
          <w:szCs w:val="28"/>
        </w:rPr>
        <w:t xml:space="preserve">Федеральным законом от 21 июля 2005 г. № 115-ФЗ «О концессионных соглашениях», </w:t>
      </w:r>
      <w:r w:rsidRPr="00082C07">
        <w:rPr>
          <w:szCs w:val="28"/>
        </w:rPr>
        <w:t>постановлением Правительства Российской Федерации от 13 мая 2013 г. № 406 «О государственном регулировании тарифов в сфере</w:t>
      </w:r>
      <w:r w:rsidR="00037357">
        <w:rPr>
          <w:szCs w:val="28"/>
        </w:rPr>
        <w:t xml:space="preserve"> водоснабжения и водоотведения» </w:t>
      </w:r>
      <w:r w:rsidRPr="00082C07">
        <w:rPr>
          <w:szCs w:val="28"/>
        </w:rPr>
        <w:t xml:space="preserve">и на основании рассмотрения необходимых обосновывающих материалов, представленных </w:t>
      </w:r>
      <w:r w:rsidR="00D03843">
        <w:rPr>
          <w:bCs/>
          <w:szCs w:val="28"/>
        </w:rPr>
        <w:t>АКЦИОНЕРНЫМ</w:t>
      </w:r>
      <w:r w:rsidR="00D03843" w:rsidRPr="00D03843">
        <w:rPr>
          <w:bCs/>
          <w:szCs w:val="28"/>
        </w:rPr>
        <w:t xml:space="preserve"> ОБЩЕСТВО</w:t>
      </w:r>
      <w:r w:rsidR="00D03843">
        <w:rPr>
          <w:bCs/>
          <w:szCs w:val="28"/>
        </w:rPr>
        <w:t>М</w:t>
      </w:r>
      <w:r w:rsidR="00D03843" w:rsidRPr="00D03843">
        <w:rPr>
          <w:bCs/>
          <w:szCs w:val="28"/>
        </w:rPr>
        <w:t xml:space="preserve"> «ОБЪЕДИНЕННЫЙ</w:t>
      </w:r>
      <w:proofErr w:type="gramEnd"/>
      <w:r w:rsidR="00D03843" w:rsidRPr="00D03843">
        <w:rPr>
          <w:bCs/>
          <w:szCs w:val="28"/>
        </w:rPr>
        <w:t xml:space="preserve"> </w:t>
      </w:r>
      <w:proofErr w:type="gramStart"/>
      <w:r w:rsidR="00D03843" w:rsidRPr="00D03843">
        <w:rPr>
          <w:bCs/>
          <w:szCs w:val="28"/>
        </w:rPr>
        <w:t>КОММУНАЛЬНЫЙ ОПЕРАТОР» (ИНН 5257087027</w:t>
      </w:r>
      <w:proofErr w:type="gramEnd"/>
      <w:r w:rsidR="00D03843" w:rsidRPr="00D03843">
        <w:rPr>
          <w:bCs/>
          <w:szCs w:val="28"/>
        </w:rPr>
        <w:t>), г. Нижний Новгород</w:t>
      </w:r>
      <w:r w:rsidRPr="00082C07">
        <w:rPr>
          <w:szCs w:val="28"/>
        </w:rPr>
        <w:t xml:space="preserve">, экспертного заключения рег. № </w:t>
      </w:r>
      <w:r w:rsidR="001E74D0" w:rsidRPr="00082C07">
        <w:rPr>
          <w:szCs w:val="28"/>
        </w:rPr>
        <w:t>в-</w:t>
      </w:r>
      <w:r w:rsidR="001E74D0">
        <w:rPr>
          <w:szCs w:val="28"/>
        </w:rPr>
        <w:t>37</w:t>
      </w:r>
      <w:r w:rsidR="001E74D0" w:rsidRPr="00082C07">
        <w:rPr>
          <w:szCs w:val="28"/>
        </w:rPr>
        <w:t xml:space="preserve"> </w:t>
      </w:r>
      <w:r w:rsidR="001E74D0" w:rsidRPr="00FC0FE5">
        <w:rPr>
          <w:szCs w:val="28"/>
        </w:rPr>
        <w:t xml:space="preserve">от </w:t>
      </w:r>
      <w:r w:rsidR="001E74D0">
        <w:rPr>
          <w:szCs w:val="28"/>
        </w:rPr>
        <w:t>25 февраля 2026</w:t>
      </w:r>
      <w:r w:rsidR="001E74D0" w:rsidRPr="00FC0FE5">
        <w:rPr>
          <w:szCs w:val="28"/>
        </w:rPr>
        <w:t xml:space="preserve"> </w:t>
      </w:r>
      <w:r w:rsidR="00EC049A" w:rsidRPr="00FC0FE5">
        <w:rPr>
          <w:szCs w:val="28"/>
        </w:rPr>
        <w:t>г.:</w:t>
      </w:r>
    </w:p>
    <w:p w14:paraId="015489D9" w14:textId="2AC29B91" w:rsidR="003237DF" w:rsidRPr="003237DF" w:rsidRDefault="000974B0" w:rsidP="000974B0">
      <w:pPr>
        <w:spacing w:line="276" w:lineRule="auto"/>
        <w:ind w:firstLine="709"/>
        <w:jc w:val="both"/>
        <w:rPr>
          <w:szCs w:val="24"/>
        </w:rPr>
      </w:pPr>
      <w:r w:rsidRPr="000974B0">
        <w:rPr>
          <w:b/>
          <w:szCs w:val="24"/>
        </w:rPr>
        <w:t>1</w:t>
      </w:r>
      <w:r w:rsidR="00D03843">
        <w:rPr>
          <w:b/>
          <w:szCs w:val="24"/>
        </w:rPr>
        <w:t xml:space="preserve">. </w:t>
      </w:r>
      <w:r w:rsidR="003237DF" w:rsidRPr="003237DF">
        <w:rPr>
          <w:szCs w:val="24"/>
        </w:rPr>
        <w:t xml:space="preserve">При установлении тарифов в сфере холодного водоснабжения </w:t>
      </w:r>
      <w:r w:rsidR="003237DF">
        <w:rPr>
          <w:szCs w:val="24"/>
        </w:rPr>
        <w:t>(транспортировка</w:t>
      </w:r>
      <w:r w:rsidR="003237DF" w:rsidRPr="003237DF">
        <w:rPr>
          <w:szCs w:val="24"/>
        </w:rPr>
        <w:t xml:space="preserve"> воды с использованием водопроводных сетей, находящихся на территории Автозаводского района г. Нижнего Новгорода</w:t>
      </w:r>
      <w:r w:rsidR="003237DF">
        <w:rPr>
          <w:szCs w:val="24"/>
        </w:rPr>
        <w:t>)</w:t>
      </w:r>
      <w:r w:rsidR="003237DF" w:rsidRPr="003237DF">
        <w:rPr>
          <w:szCs w:val="24"/>
        </w:rPr>
        <w:t xml:space="preserve"> для АКЦИОНЕРНОГО ОБЩЕСТВА «ОБЪЕДИНЕННЫЙ КОММУНАЛЬНЫЙ ОПЕРАТОР» (ИНН 5257087027), г. Нижний Новгород, применять метод индексации.</w:t>
      </w:r>
    </w:p>
    <w:p w14:paraId="7D164AE4" w14:textId="606DA1E0" w:rsidR="000974B0" w:rsidRPr="000974B0" w:rsidRDefault="003237DF" w:rsidP="000974B0">
      <w:pPr>
        <w:spacing w:line="276" w:lineRule="auto"/>
        <w:ind w:firstLine="709"/>
        <w:jc w:val="both"/>
        <w:rPr>
          <w:szCs w:val="24"/>
        </w:rPr>
      </w:pPr>
      <w:r>
        <w:rPr>
          <w:b/>
          <w:szCs w:val="24"/>
        </w:rPr>
        <w:t xml:space="preserve">2. </w:t>
      </w:r>
      <w:r w:rsidR="000974B0" w:rsidRPr="000974B0">
        <w:rPr>
          <w:szCs w:val="24"/>
        </w:rPr>
        <w:t xml:space="preserve">Установить </w:t>
      </w:r>
      <w:r w:rsidR="00D03843" w:rsidRPr="00D03843">
        <w:rPr>
          <w:bCs/>
          <w:szCs w:val="24"/>
        </w:rPr>
        <w:t>АКЦИОНЕРНО</w:t>
      </w:r>
      <w:r w:rsidR="00D03843">
        <w:rPr>
          <w:bCs/>
          <w:szCs w:val="24"/>
        </w:rPr>
        <w:t>МУ ОБЩЕСТВУ</w:t>
      </w:r>
      <w:r w:rsidR="00D03843" w:rsidRPr="00D03843">
        <w:rPr>
          <w:bCs/>
          <w:szCs w:val="24"/>
        </w:rPr>
        <w:t xml:space="preserve"> «ОБЪЕДИНЕННЫЙ КОММУНАЛЬНЫЙ ОПЕРАТОР» (ИНН 5257087027), г. Нижний Новгород</w:t>
      </w:r>
      <w:r w:rsidR="000974B0" w:rsidRPr="000974B0">
        <w:rPr>
          <w:szCs w:val="24"/>
        </w:rPr>
        <w:t xml:space="preserve">, </w:t>
      </w:r>
      <w:r w:rsidR="000974B0" w:rsidRPr="000974B0">
        <w:rPr>
          <w:b/>
          <w:szCs w:val="24"/>
        </w:rPr>
        <w:t xml:space="preserve">тарифы </w:t>
      </w:r>
      <w:r w:rsidR="000974B0" w:rsidRPr="000974B0">
        <w:rPr>
          <w:b/>
          <w:bCs/>
          <w:szCs w:val="24"/>
        </w:rPr>
        <w:t>на транспортировку воды</w:t>
      </w:r>
      <w:r w:rsidR="000974B0" w:rsidRPr="000974B0">
        <w:rPr>
          <w:bCs/>
          <w:szCs w:val="24"/>
        </w:rPr>
        <w:t xml:space="preserve"> с использованием водопроводных сетей, находящихся на </w:t>
      </w:r>
      <w:r w:rsidR="000974B0" w:rsidRPr="005E7652">
        <w:rPr>
          <w:bCs/>
          <w:szCs w:val="24"/>
        </w:rPr>
        <w:t xml:space="preserve">территории </w:t>
      </w:r>
      <w:r w:rsidR="00371C57" w:rsidRPr="005E7652">
        <w:rPr>
          <w:bCs/>
          <w:szCs w:val="24"/>
        </w:rPr>
        <w:t xml:space="preserve">Автозаводского района </w:t>
      </w:r>
      <w:r w:rsidR="000974B0" w:rsidRPr="005E7652">
        <w:rPr>
          <w:bCs/>
          <w:szCs w:val="24"/>
        </w:rPr>
        <w:t>г</w:t>
      </w:r>
      <w:r w:rsidR="000974B0" w:rsidRPr="000974B0">
        <w:rPr>
          <w:bCs/>
          <w:szCs w:val="24"/>
        </w:rPr>
        <w:t xml:space="preserve">. </w:t>
      </w:r>
      <w:r w:rsidR="00D03843">
        <w:rPr>
          <w:bCs/>
          <w:szCs w:val="24"/>
        </w:rPr>
        <w:t>Нижнего Новгорода</w:t>
      </w:r>
      <w:r w:rsidR="000974B0" w:rsidRPr="000974B0">
        <w:rPr>
          <w:szCs w:val="24"/>
        </w:rPr>
        <w:t>, в следующих размерах:</w:t>
      </w:r>
    </w:p>
    <w:tbl>
      <w:tblPr>
        <w:tblW w:w="49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"/>
        <w:gridCol w:w="2449"/>
        <w:gridCol w:w="851"/>
        <w:gridCol w:w="823"/>
        <w:gridCol w:w="827"/>
        <w:gridCol w:w="831"/>
        <w:gridCol w:w="829"/>
        <w:gridCol w:w="974"/>
        <w:gridCol w:w="974"/>
        <w:gridCol w:w="893"/>
      </w:tblGrid>
      <w:tr w:rsidR="004103B2" w14:paraId="2D259CE1" w14:textId="683951EB" w:rsidTr="00D03843">
        <w:trPr>
          <w:trHeight w:val="259"/>
          <w:jc w:val="center"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3FD98" w14:textId="77777777" w:rsidR="004103B2" w:rsidRDefault="004103B2" w:rsidP="00AB0A59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</w:rPr>
              <w:t xml:space="preserve">№ </w:t>
            </w:r>
            <w:proofErr w:type="gramStart"/>
            <w:r>
              <w:rPr>
                <w:b/>
                <w:sz w:val="16"/>
                <w:szCs w:val="16"/>
              </w:rPr>
              <w:t>п</w:t>
            </w:r>
            <w:proofErr w:type="gramEnd"/>
            <w:r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1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4984B" w14:textId="77777777" w:rsidR="004103B2" w:rsidRDefault="004103B2" w:rsidP="00AB0A59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</w:rPr>
              <w:t xml:space="preserve">Тарифы в сфере холодного водоснабжения </w:t>
            </w:r>
          </w:p>
        </w:tc>
        <w:tc>
          <w:tcPr>
            <w:tcW w:w="353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8967C" w14:textId="5E51B049" w:rsidR="004103B2" w:rsidRDefault="004103B2" w:rsidP="00AB0A5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Периоды регулирования</w:t>
            </w:r>
          </w:p>
        </w:tc>
      </w:tr>
      <w:tr w:rsidR="00D03843" w14:paraId="28F31708" w14:textId="36820563" w:rsidTr="00D03843">
        <w:trPr>
          <w:cantSplit/>
          <w:trHeight w:val="126"/>
          <w:jc w:val="center"/>
        </w:trPr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02C6C" w14:textId="77777777" w:rsidR="00D03843" w:rsidRDefault="00D03843" w:rsidP="00AB0A59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4E60D" w14:textId="77777777" w:rsidR="00D03843" w:rsidRDefault="00D03843" w:rsidP="00AB0A59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510F" w14:textId="77777777" w:rsidR="00D03843" w:rsidRDefault="00D03843" w:rsidP="00AB0A59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</w:rPr>
              <w:t>2026 год</w:t>
            </w:r>
          </w:p>
        </w:tc>
        <w:tc>
          <w:tcPr>
            <w:tcW w:w="8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C7906" w14:textId="77777777" w:rsidR="00D03843" w:rsidRDefault="00D03843" w:rsidP="00AB0A59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</w:rPr>
              <w:t>2027 год</w:t>
            </w:r>
          </w:p>
        </w:tc>
        <w:tc>
          <w:tcPr>
            <w:tcW w:w="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BCD73" w14:textId="77777777" w:rsidR="00D03843" w:rsidRDefault="00D03843" w:rsidP="00AB0A5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2028 год</w:t>
            </w:r>
          </w:p>
        </w:tc>
        <w:tc>
          <w:tcPr>
            <w:tcW w:w="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587FF" w14:textId="4666D79B" w:rsidR="00D03843" w:rsidRDefault="00D03843" w:rsidP="00AB0A5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2029 год</w:t>
            </w:r>
          </w:p>
        </w:tc>
      </w:tr>
      <w:tr w:rsidR="00D03843" w14:paraId="2CBD0706" w14:textId="160F2418" w:rsidTr="00D03843">
        <w:trPr>
          <w:cantSplit/>
          <w:trHeight w:val="328"/>
          <w:jc w:val="center"/>
        </w:trPr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7443C" w14:textId="77777777" w:rsidR="00D03843" w:rsidRDefault="00D03843" w:rsidP="004103B2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1595C" w14:textId="77777777" w:rsidR="00D03843" w:rsidRDefault="00D03843" w:rsidP="004103B2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15BB" w14:textId="65CCF399" w:rsidR="00D03843" w:rsidRPr="004103B2" w:rsidRDefault="00D03843" w:rsidP="00D03843">
            <w:pPr>
              <w:jc w:val="center"/>
              <w:rPr>
                <w:b/>
                <w:sz w:val="13"/>
                <w:szCs w:val="13"/>
                <w:lang w:eastAsia="en-US"/>
              </w:rPr>
            </w:pPr>
            <w:r w:rsidRPr="004103B2">
              <w:rPr>
                <w:b/>
                <w:sz w:val="13"/>
                <w:szCs w:val="13"/>
              </w:rPr>
              <w:t xml:space="preserve">С 1 </w:t>
            </w:r>
            <w:r>
              <w:rPr>
                <w:b/>
                <w:sz w:val="13"/>
                <w:szCs w:val="13"/>
              </w:rPr>
              <w:t>апреля</w:t>
            </w:r>
            <w:r w:rsidRPr="004103B2">
              <w:rPr>
                <w:b/>
                <w:sz w:val="13"/>
                <w:szCs w:val="13"/>
              </w:rPr>
              <w:t xml:space="preserve"> по 30 </w:t>
            </w:r>
            <w:r>
              <w:rPr>
                <w:b/>
                <w:sz w:val="13"/>
                <w:szCs w:val="13"/>
              </w:rPr>
              <w:t>сентября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1632D" w14:textId="560F5A71" w:rsidR="00D03843" w:rsidRPr="004103B2" w:rsidRDefault="00D03843" w:rsidP="00D03843">
            <w:pPr>
              <w:jc w:val="center"/>
              <w:rPr>
                <w:b/>
                <w:sz w:val="13"/>
                <w:szCs w:val="13"/>
                <w:lang w:eastAsia="en-US"/>
              </w:rPr>
            </w:pPr>
            <w:r>
              <w:rPr>
                <w:b/>
                <w:sz w:val="13"/>
                <w:szCs w:val="13"/>
              </w:rPr>
              <w:t>С 1 октября</w:t>
            </w:r>
            <w:r w:rsidRPr="004103B2">
              <w:rPr>
                <w:b/>
                <w:sz w:val="13"/>
                <w:szCs w:val="13"/>
              </w:rPr>
              <w:t xml:space="preserve"> по 31 декабря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690B0" w14:textId="77777777" w:rsidR="00D03843" w:rsidRPr="004103B2" w:rsidRDefault="00D03843" w:rsidP="004103B2">
            <w:pPr>
              <w:jc w:val="center"/>
              <w:rPr>
                <w:b/>
                <w:sz w:val="13"/>
                <w:szCs w:val="13"/>
                <w:lang w:eastAsia="en-US"/>
              </w:rPr>
            </w:pPr>
            <w:r w:rsidRPr="004103B2">
              <w:rPr>
                <w:b/>
                <w:sz w:val="13"/>
                <w:szCs w:val="13"/>
              </w:rPr>
              <w:t>С 1 января по 30 июня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97386" w14:textId="77777777" w:rsidR="00D03843" w:rsidRPr="004103B2" w:rsidRDefault="00D03843" w:rsidP="004103B2">
            <w:pPr>
              <w:jc w:val="center"/>
              <w:rPr>
                <w:b/>
                <w:sz w:val="13"/>
                <w:szCs w:val="13"/>
                <w:lang w:eastAsia="en-US"/>
              </w:rPr>
            </w:pPr>
            <w:r w:rsidRPr="004103B2">
              <w:rPr>
                <w:b/>
                <w:sz w:val="13"/>
                <w:szCs w:val="13"/>
              </w:rPr>
              <w:t>С 1 июля по 31 декабря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1AF60" w14:textId="77777777" w:rsidR="00D03843" w:rsidRPr="004103B2" w:rsidRDefault="00D03843" w:rsidP="004103B2">
            <w:pPr>
              <w:jc w:val="center"/>
              <w:rPr>
                <w:b/>
                <w:sz w:val="13"/>
                <w:szCs w:val="13"/>
                <w:lang w:eastAsia="en-US"/>
              </w:rPr>
            </w:pPr>
            <w:r w:rsidRPr="004103B2">
              <w:rPr>
                <w:b/>
                <w:sz w:val="13"/>
                <w:szCs w:val="13"/>
              </w:rPr>
              <w:t>С 1 января по 30 июня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1CB98" w14:textId="77777777" w:rsidR="00D03843" w:rsidRPr="004103B2" w:rsidRDefault="00D03843" w:rsidP="004103B2">
            <w:pPr>
              <w:jc w:val="center"/>
              <w:rPr>
                <w:b/>
                <w:sz w:val="13"/>
                <w:szCs w:val="13"/>
                <w:lang w:eastAsia="en-US"/>
              </w:rPr>
            </w:pPr>
            <w:r w:rsidRPr="004103B2">
              <w:rPr>
                <w:b/>
                <w:sz w:val="13"/>
                <w:szCs w:val="13"/>
              </w:rPr>
              <w:t>С 1 июля по 31 декабря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C5845" w14:textId="77777777" w:rsidR="00D03843" w:rsidRPr="004103B2" w:rsidRDefault="00D03843" w:rsidP="004103B2">
            <w:pPr>
              <w:jc w:val="center"/>
              <w:rPr>
                <w:b/>
                <w:sz w:val="13"/>
                <w:szCs w:val="13"/>
                <w:lang w:eastAsia="en-US"/>
              </w:rPr>
            </w:pPr>
            <w:r w:rsidRPr="004103B2">
              <w:rPr>
                <w:b/>
                <w:sz w:val="13"/>
                <w:szCs w:val="13"/>
              </w:rPr>
              <w:t>С 1 января по 30 июня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87A1E" w14:textId="1305EB57" w:rsidR="00D03843" w:rsidRPr="004103B2" w:rsidRDefault="00D03843" w:rsidP="004103B2">
            <w:pPr>
              <w:jc w:val="center"/>
              <w:rPr>
                <w:b/>
                <w:sz w:val="13"/>
                <w:szCs w:val="13"/>
              </w:rPr>
            </w:pPr>
            <w:r w:rsidRPr="004103B2">
              <w:rPr>
                <w:b/>
                <w:sz w:val="13"/>
                <w:szCs w:val="13"/>
              </w:rPr>
              <w:t>С 1 июля по 31 декабря</w:t>
            </w:r>
          </w:p>
        </w:tc>
      </w:tr>
      <w:tr w:rsidR="00D03843" w:rsidRPr="00F456BB" w14:paraId="0A5FE2B4" w14:textId="3AA1C317" w:rsidTr="00D03843">
        <w:trPr>
          <w:trHeight w:val="120"/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33ECE" w14:textId="77777777" w:rsidR="00D03843" w:rsidRDefault="00D03843" w:rsidP="00A60FA2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D4591" w14:textId="02CFEA73" w:rsidR="00D03843" w:rsidRPr="00F456BB" w:rsidRDefault="00D03843" w:rsidP="00D61EDF">
            <w:pPr>
              <w:rPr>
                <w:noProof/>
                <w:sz w:val="18"/>
                <w:szCs w:val="18"/>
                <w:lang w:eastAsia="en-US"/>
              </w:rPr>
            </w:pPr>
            <w:r w:rsidRPr="00F456BB">
              <w:rPr>
                <w:sz w:val="18"/>
                <w:szCs w:val="18"/>
              </w:rPr>
              <w:t xml:space="preserve">Транспортировка воды с использованием водопроводных сетей, находящихся на территории </w:t>
            </w:r>
            <w:r w:rsidRPr="00F456BB">
              <w:rPr>
                <w:sz w:val="18"/>
                <w:szCs w:val="18"/>
              </w:rPr>
              <w:br/>
            </w:r>
            <w:r w:rsidR="00371C57" w:rsidRPr="00371C57">
              <w:rPr>
                <w:sz w:val="18"/>
                <w:szCs w:val="18"/>
              </w:rPr>
              <w:t xml:space="preserve">Автозаводского района </w:t>
            </w:r>
            <w:r w:rsidR="00D61EDF">
              <w:rPr>
                <w:sz w:val="18"/>
                <w:szCs w:val="18"/>
              </w:rPr>
              <w:br/>
            </w:r>
            <w:r w:rsidRPr="00F456BB">
              <w:rPr>
                <w:sz w:val="18"/>
                <w:szCs w:val="18"/>
              </w:rPr>
              <w:t xml:space="preserve">г. </w:t>
            </w:r>
            <w:r>
              <w:rPr>
                <w:sz w:val="18"/>
                <w:szCs w:val="18"/>
              </w:rPr>
              <w:t>Нижнего Новгорода</w:t>
            </w:r>
            <w:r w:rsidRPr="00F456BB">
              <w:rPr>
                <w:sz w:val="18"/>
                <w:szCs w:val="18"/>
              </w:rPr>
              <w:t>, руб./м</w:t>
            </w:r>
            <w:r w:rsidRPr="00F456B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AA6FA1" w14:textId="72133332" w:rsidR="00D03843" w:rsidRPr="00F456BB" w:rsidRDefault="00025BBF" w:rsidP="00A60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11,99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97AE2" w14:textId="6923DA33" w:rsidR="00D03843" w:rsidRPr="00F456BB" w:rsidRDefault="00025BBF" w:rsidP="00A60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11,99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3C12A1" w14:textId="6E8FC5AD" w:rsidR="00D03843" w:rsidRPr="00F456BB" w:rsidRDefault="00025BBF" w:rsidP="00A60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11,99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3A538" w14:textId="5938214B" w:rsidR="00D03843" w:rsidRPr="00F456BB" w:rsidRDefault="00025BBF" w:rsidP="00A60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11,99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64369" w14:textId="4EF483ED" w:rsidR="00D03843" w:rsidRPr="00F456BB" w:rsidRDefault="00025BBF" w:rsidP="00A60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11,99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50CD5" w14:textId="7DC65444" w:rsidR="00D03843" w:rsidRPr="00F456BB" w:rsidRDefault="00025BBF" w:rsidP="00A60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11,99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9FA42" w14:textId="05088866" w:rsidR="00D03843" w:rsidRPr="00F456BB" w:rsidRDefault="00025BBF" w:rsidP="00A60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61C4C" w14:textId="3865B805" w:rsidR="00D03843" w:rsidRPr="00F456BB" w:rsidRDefault="00025BBF" w:rsidP="00A60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10,03</w:t>
            </w:r>
          </w:p>
        </w:tc>
      </w:tr>
      <w:tr w:rsidR="00D03843" w:rsidRPr="00F456BB" w14:paraId="0AB619C7" w14:textId="4D3892BC" w:rsidTr="00D03843">
        <w:trPr>
          <w:trHeight w:val="574"/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8B842" w14:textId="44EF55C7" w:rsidR="00D03843" w:rsidRDefault="00D03843" w:rsidP="00AB0A59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7117D89" w14:textId="61348B16" w:rsidR="00D03843" w:rsidRPr="00F456BB" w:rsidRDefault="00D61EDF" w:rsidP="00AB0A59">
            <w:pPr>
              <w:rPr>
                <w:noProof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Транспортировка </w:t>
            </w:r>
            <w:r w:rsidR="00D03843" w:rsidRPr="00F456BB">
              <w:rPr>
                <w:sz w:val="18"/>
                <w:szCs w:val="18"/>
              </w:rPr>
              <w:t xml:space="preserve">воды с использованием водопроводных сетей, находящихся на территории </w:t>
            </w:r>
            <w:r w:rsidR="00D03843" w:rsidRPr="00F456BB">
              <w:rPr>
                <w:sz w:val="18"/>
                <w:szCs w:val="18"/>
              </w:rPr>
              <w:br/>
            </w:r>
            <w:r w:rsidR="00371C57" w:rsidRPr="00371C57">
              <w:rPr>
                <w:sz w:val="18"/>
                <w:szCs w:val="18"/>
              </w:rPr>
              <w:t xml:space="preserve">Автозаводского района </w:t>
            </w:r>
            <w:r>
              <w:rPr>
                <w:sz w:val="18"/>
                <w:szCs w:val="18"/>
              </w:rPr>
              <w:br/>
            </w:r>
            <w:r w:rsidR="00D03843" w:rsidRPr="00F456BB">
              <w:rPr>
                <w:sz w:val="18"/>
                <w:szCs w:val="18"/>
              </w:rPr>
              <w:t xml:space="preserve">г. </w:t>
            </w:r>
            <w:r w:rsidR="00D03843">
              <w:rPr>
                <w:sz w:val="18"/>
                <w:szCs w:val="18"/>
              </w:rPr>
              <w:t>Нижнего Новгорода</w:t>
            </w:r>
            <w:r w:rsidR="00D03843" w:rsidRPr="00F456BB">
              <w:rPr>
                <w:sz w:val="18"/>
                <w:szCs w:val="18"/>
              </w:rPr>
              <w:t>, руб./м</w:t>
            </w:r>
            <w:r w:rsidR="00D03843" w:rsidRPr="00F456BB">
              <w:rPr>
                <w:sz w:val="18"/>
                <w:szCs w:val="18"/>
                <w:vertAlign w:val="superscript"/>
              </w:rPr>
              <w:t>3</w:t>
            </w:r>
          </w:p>
          <w:p w14:paraId="2509EE80" w14:textId="77777777" w:rsidR="00D03843" w:rsidRPr="00F456BB" w:rsidRDefault="00D03843" w:rsidP="00AB0A59">
            <w:pPr>
              <w:rPr>
                <w:noProof/>
                <w:sz w:val="18"/>
                <w:szCs w:val="18"/>
                <w:lang w:eastAsia="en-US"/>
              </w:rPr>
            </w:pPr>
            <w:r w:rsidRPr="00F456BB">
              <w:rPr>
                <w:noProof/>
                <w:sz w:val="18"/>
                <w:szCs w:val="18"/>
              </w:rPr>
              <w:t>Население (с учетом НДС)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0621C6" w14:textId="31515B67" w:rsidR="00D03843" w:rsidRPr="00F456BB" w:rsidRDefault="00025BBF" w:rsidP="004103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A75CE" w14:textId="192C521E" w:rsidR="00D03843" w:rsidRPr="00F456BB" w:rsidRDefault="00025BBF" w:rsidP="004103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6479D" w14:textId="5456F841" w:rsidR="00D03843" w:rsidRPr="00F456BB" w:rsidRDefault="00025BBF" w:rsidP="004103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61B8B" w14:textId="277EA7A9" w:rsidR="00D03843" w:rsidRPr="00F456BB" w:rsidRDefault="00025BBF" w:rsidP="004103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5E3E" w14:textId="40F2D443" w:rsidR="00D03843" w:rsidRPr="00F456BB" w:rsidRDefault="00025BBF" w:rsidP="004103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B3395" w14:textId="3EC5EE53" w:rsidR="00D03843" w:rsidRPr="00F456BB" w:rsidRDefault="00025BBF" w:rsidP="004103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6CAC6" w14:textId="4A54B3C7" w:rsidR="00D03843" w:rsidRPr="00F456BB" w:rsidRDefault="00025BBF" w:rsidP="004103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20B58" w14:textId="2E81BA07" w:rsidR="00D03843" w:rsidRPr="00F456BB" w:rsidRDefault="00025BBF" w:rsidP="004103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14:paraId="0707AF74" w14:textId="088CD8CC" w:rsidR="000974B0" w:rsidRPr="000974B0" w:rsidRDefault="00A22D48" w:rsidP="000974B0">
      <w:pPr>
        <w:spacing w:line="276" w:lineRule="auto"/>
        <w:ind w:firstLine="709"/>
        <w:jc w:val="both"/>
        <w:rPr>
          <w:szCs w:val="24"/>
        </w:rPr>
      </w:pPr>
      <w:r>
        <w:rPr>
          <w:b/>
          <w:szCs w:val="24"/>
        </w:rPr>
        <w:t>3</w:t>
      </w:r>
      <w:r w:rsidR="000974B0" w:rsidRPr="000974B0">
        <w:rPr>
          <w:b/>
          <w:szCs w:val="24"/>
        </w:rPr>
        <w:t>.</w:t>
      </w:r>
      <w:r w:rsidR="000974B0" w:rsidRPr="000974B0">
        <w:rPr>
          <w:szCs w:val="24"/>
        </w:rPr>
        <w:t xml:space="preserve"> Утвердить производственную программу </w:t>
      </w:r>
      <w:r w:rsidR="00D03843" w:rsidRPr="00D03843">
        <w:rPr>
          <w:bCs/>
          <w:szCs w:val="24"/>
        </w:rPr>
        <w:t>АКЦИОНЕРНО</w:t>
      </w:r>
      <w:r w:rsidR="00D03843">
        <w:rPr>
          <w:bCs/>
          <w:szCs w:val="24"/>
        </w:rPr>
        <w:t>ГО ОБЩЕСТВА</w:t>
      </w:r>
      <w:r w:rsidR="00D03843" w:rsidRPr="00D03843">
        <w:rPr>
          <w:bCs/>
          <w:szCs w:val="24"/>
        </w:rPr>
        <w:t xml:space="preserve"> «ОБЪЕДИНЕННЫЙ КОММУНАЛЬНЫЙ ОПЕРАТОР» (ИНН 5257087027), г. Нижний Новгород</w:t>
      </w:r>
      <w:r w:rsidR="000974B0" w:rsidRPr="000974B0">
        <w:rPr>
          <w:szCs w:val="24"/>
        </w:rPr>
        <w:t xml:space="preserve">, в сфере холодного водоснабжения (транспортировка воды с использованием водопроводных сетей, находящихся на территории </w:t>
      </w:r>
      <w:r w:rsidR="00371C57" w:rsidRPr="00371C57">
        <w:rPr>
          <w:szCs w:val="24"/>
        </w:rPr>
        <w:t xml:space="preserve">Автозаводского района </w:t>
      </w:r>
      <w:r w:rsidR="000974B0" w:rsidRPr="000974B0">
        <w:rPr>
          <w:szCs w:val="24"/>
        </w:rPr>
        <w:t xml:space="preserve">г. </w:t>
      </w:r>
      <w:r w:rsidR="00D03843">
        <w:rPr>
          <w:szCs w:val="24"/>
        </w:rPr>
        <w:t>Нижнего Новгорода</w:t>
      </w:r>
      <w:r w:rsidR="000974B0" w:rsidRPr="000974B0">
        <w:rPr>
          <w:szCs w:val="24"/>
        </w:rPr>
        <w:t>) согласно Приложению к настоящему решению</w:t>
      </w:r>
      <w:r w:rsidR="000974B0" w:rsidRPr="000974B0">
        <w:rPr>
          <w:noProof/>
          <w:szCs w:val="24"/>
        </w:rPr>
        <w:t>.</w:t>
      </w:r>
    </w:p>
    <w:p w14:paraId="4CE2A58B" w14:textId="38C0139C" w:rsidR="000974B0" w:rsidRPr="000974B0" w:rsidRDefault="00A22D48" w:rsidP="000974B0">
      <w:pPr>
        <w:spacing w:line="276" w:lineRule="auto"/>
        <w:ind w:firstLine="709"/>
        <w:jc w:val="both"/>
        <w:rPr>
          <w:bCs/>
          <w:szCs w:val="24"/>
        </w:rPr>
      </w:pPr>
      <w:r>
        <w:rPr>
          <w:b/>
          <w:szCs w:val="24"/>
        </w:rPr>
        <w:t>4</w:t>
      </w:r>
      <w:r w:rsidR="000974B0" w:rsidRPr="000974B0">
        <w:rPr>
          <w:b/>
          <w:szCs w:val="24"/>
        </w:rPr>
        <w:t>.</w:t>
      </w:r>
      <w:r w:rsidR="000974B0" w:rsidRPr="000974B0">
        <w:rPr>
          <w:szCs w:val="24"/>
        </w:rPr>
        <w:t xml:space="preserve"> </w:t>
      </w:r>
      <w:r w:rsidR="00D03843" w:rsidRPr="00D03843">
        <w:rPr>
          <w:bCs/>
          <w:szCs w:val="24"/>
        </w:rPr>
        <w:t>АКЦИОНЕРНО</w:t>
      </w:r>
      <w:r w:rsidR="00D03843">
        <w:rPr>
          <w:bCs/>
          <w:szCs w:val="24"/>
        </w:rPr>
        <w:t>Е ОБЩЕСТВО</w:t>
      </w:r>
      <w:r w:rsidR="00D03843" w:rsidRPr="00D03843">
        <w:rPr>
          <w:bCs/>
          <w:szCs w:val="24"/>
        </w:rPr>
        <w:t xml:space="preserve"> «ОБЪЕДИНЕННЫЙ КОММУНАЛЬНЫЙ ОПЕРАТОР» (ИНН 5257087027), г. Нижний Новгород</w:t>
      </w:r>
      <w:r w:rsidR="000974B0" w:rsidRPr="000974B0">
        <w:rPr>
          <w:bCs/>
          <w:szCs w:val="24"/>
        </w:rPr>
        <w:t xml:space="preserve">, применяет общий режим налогообложения и является плательщиком НДС. </w:t>
      </w:r>
    </w:p>
    <w:p w14:paraId="2DF5AC60" w14:textId="77777777" w:rsidR="000974B0" w:rsidRPr="000974B0" w:rsidRDefault="000974B0" w:rsidP="000974B0">
      <w:pPr>
        <w:spacing w:line="276" w:lineRule="auto"/>
        <w:ind w:firstLine="709"/>
        <w:jc w:val="both"/>
        <w:rPr>
          <w:bCs/>
          <w:szCs w:val="24"/>
        </w:rPr>
      </w:pPr>
      <w:r w:rsidRPr="000974B0">
        <w:rPr>
          <w:szCs w:val="24"/>
        </w:rPr>
        <w:t xml:space="preserve">Расходы, учтенные при формировании </w:t>
      </w:r>
      <w:hyperlink r:id="rId11" w:history="1">
        <w:r w:rsidRPr="000974B0">
          <w:rPr>
            <w:szCs w:val="24"/>
          </w:rPr>
          <w:t>тарифов</w:t>
        </w:r>
      </w:hyperlink>
      <w:r w:rsidRPr="000974B0">
        <w:rPr>
          <w:szCs w:val="24"/>
        </w:rPr>
        <w:t>, установленных настоящим решением, рассчитаны с учетом системы налогообложения, действующей в организации на момент вынесения решения</w:t>
      </w:r>
      <w:r w:rsidRPr="000974B0">
        <w:rPr>
          <w:bCs/>
          <w:szCs w:val="24"/>
        </w:rPr>
        <w:t>.</w:t>
      </w:r>
    </w:p>
    <w:p w14:paraId="44E2A169" w14:textId="65030042" w:rsidR="000974B0" w:rsidRPr="00D03843" w:rsidRDefault="00A22D48" w:rsidP="00D03843">
      <w:pPr>
        <w:spacing w:line="276" w:lineRule="auto"/>
        <w:ind w:firstLine="708"/>
        <w:jc w:val="both"/>
        <w:rPr>
          <w:b/>
          <w:bCs/>
          <w:szCs w:val="24"/>
        </w:rPr>
      </w:pPr>
      <w:r>
        <w:rPr>
          <w:b/>
          <w:bCs/>
          <w:szCs w:val="24"/>
        </w:rPr>
        <w:t>5</w:t>
      </w:r>
      <w:r w:rsidR="000974B0" w:rsidRPr="000974B0">
        <w:rPr>
          <w:b/>
          <w:bCs/>
          <w:szCs w:val="24"/>
        </w:rPr>
        <w:t>.</w:t>
      </w:r>
      <w:r w:rsidR="00D03843">
        <w:rPr>
          <w:szCs w:val="24"/>
        </w:rPr>
        <w:t xml:space="preserve"> Тарифы, установленные пунктом </w:t>
      </w:r>
      <w:r w:rsidR="003237DF">
        <w:rPr>
          <w:szCs w:val="24"/>
        </w:rPr>
        <w:t>2</w:t>
      </w:r>
      <w:r w:rsidR="000974B0" w:rsidRPr="000974B0">
        <w:rPr>
          <w:szCs w:val="24"/>
        </w:rPr>
        <w:t xml:space="preserve"> настоящего решения, действуют </w:t>
      </w:r>
      <w:r w:rsidR="000974B0">
        <w:rPr>
          <w:szCs w:val="24"/>
        </w:rPr>
        <w:br/>
      </w:r>
      <w:r w:rsidR="000974B0" w:rsidRPr="000974B0">
        <w:rPr>
          <w:szCs w:val="24"/>
        </w:rPr>
        <w:t xml:space="preserve">с 1 </w:t>
      </w:r>
      <w:r w:rsidR="00D03843">
        <w:rPr>
          <w:szCs w:val="24"/>
        </w:rPr>
        <w:t>апреля 2026 г. по 31 декабря 2029</w:t>
      </w:r>
      <w:r w:rsidR="000974B0" w:rsidRPr="000974B0">
        <w:rPr>
          <w:szCs w:val="24"/>
        </w:rPr>
        <w:t xml:space="preserve"> г. включительно.</w:t>
      </w:r>
    </w:p>
    <w:p w14:paraId="4C2E2713" w14:textId="77777777" w:rsidR="002C36EB" w:rsidRPr="00140A96" w:rsidRDefault="002C36EB" w:rsidP="00140A96">
      <w:pPr>
        <w:spacing w:line="276" w:lineRule="auto"/>
        <w:ind w:firstLine="709"/>
        <w:jc w:val="both"/>
        <w:rPr>
          <w:rFonts w:eastAsia="Calibri"/>
          <w:sz w:val="32"/>
          <w:szCs w:val="28"/>
        </w:rPr>
      </w:pPr>
    </w:p>
    <w:p w14:paraId="219DD20E" w14:textId="52290497" w:rsidR="002C36EB" w:rsidRDefault="002C36EB" w:rsidP="00EC638C">
      <w:pPr>
        <w:spacing w:line="276" w:lineRule="auto"/>
        <w:ind w:firstLine="708"/>
        <w:jc w:val="both"/>
        <w:rPr>
          <w:szCs w:val="24"/>
        </w:rPr>
      </w:pPr>
    </w:p>
    <w:p w14:paraId="0AA206D3" w14:textId="77777777" w:rsidR="000974B0" w:rsidRDefault="000974B0" w:rsidP="00EC638C">
      <w:pPr>
        <w:spacing w:line="276" w:lineRule="auto"/>
        <w:ind w:firstLine="708"/>
        <w:jc w:val="both"/>
        <w:rPr>
          <w:szCs w:val="24"/>
        </w:rPr>
      </w:pPr>
    </w:p>
    <w:p w14:paraId="3E9027DF" w14:textId="45199643" w:rsidR="00FB2E8C" w:rsidRDefault="00A22D48" w:rsidP="001B42CE">
      <w:pPr>
        <w:tabs>
          <w:tab w:val="left" w:pos="1897"/>
        </w:tabs>
        <w:spacing w:line="276" w:lineRule="auto"/>
        <w:rPr>
          <w:szCs w:val="28"/>
        </w:rPr>
      </w:pPr>
      <w:proofErr w:type="spellStart"/>
      <w:r>
        <w:rPr>
          <w:szCs w:val="28"/>
        </w:rPr>
        <w:t>Зам</w:t>
      </w:r>
      <w:proofErr w:type="gramStart"/>
      <w:r>
        <w:rPr>
          <w:szCs w:val="28"/>
        </w:rPr>
        <w:t>.р</w:t>
      </w:r>
      <w:proofErr w:type="gramEnd"/>
      <w:r w:rsidR="003F7CA5" w:rsidRPr="003F7CA5">
        <w:rPr>
          <w:szCs w:val="28"/>
        </w:rPr>
        <w:t>уковод</w:t>
      </w:r>
      <w:r>
        <w:rPr>
          <w:szCs w:val="28"/>
        </w:rPr>
        <w:t>ителя</w:t>
      </w:r>
      <w:proofErr w:type="spellEnd"/>
      <w:r>
        <w:rPr>
          <w:szCs w:val="28"/>
        </w:rPr>
        <w:t xml:space="preserve"> службы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</w:t>
      </w:r>
      <w:proofErr w:type="spellStart"/>
      <w:r>
        <w:rPr>
          <w:szCs w:val="28"/>
        </w:rPr>
        <w:t>А.С.Гришин</w:t>
      </w:r>
      <w:proofErr w:type="spellEnd"/>
    </w:p>
    <w:tbl>
      <w:tblPr>
        <w:tblpPr w:leftFromText="180" w:rightFromText="180" w:vertAnchor="text" w:tblpY="1"/>
        <w:tblOverlap w:val="never"/>
        <w:tblW w:w="10162" w:type="dxa"/>
        <w:tblLook w:val="04A0" w:firstRow="1" w:lastRow="0" w:firstColumn="1" w:lastColumn="0" w:noHBand="0" w:noVBand="1"/>
      </w:tblPr>
      <w:tblGrid>
        <w:gridCol w:w="528"/>
        <w:gridCol w:w="456"/>
        <w:gridCol w:w="9167"/>
        <w:gridCol w:w="11"/>
      </w:tblGrid>
      <w:tr w:rsidR="005C06DC" w14:paraId="3E0FC74F" w14:textId="77777777" w:rsidTr="00003C40">
        <w:trPr>
          <w:gridAfter w:val="1"/>
          <w:wAfter w:w="11" w:type="dxa"/>
        </w:trPr>
        <w:tc>
          <w:tcPr>
            <w:tcW w:w="528" w:type="dxa"/>
          </w:tcPr>
          <w:p w14:paraId="3B56661C" w14:textId="77777777" w:rsidR="005C06DC" w:rsidRDefault="005C06DC" w:rsidP="005C1C7D">
            <w:pPr>
              <w:tabs>
                <w:tab w:val="left" w:pos="1897"/>
              </w:tabs>
            </w:pPr>
          </w:p>
        </w:tc>
        <w:tc>
          <w:tcPr>
            <w:tcW w:w="456" w:type="dxa"/>
          </w:tcPr>
          <w:p w14:paraId="7C9820AD" w14:textId="77777777" w:rsidR="005C06DC" w:rsidRDefault="005C06DC" w:rsidP="005C1C7D">
            <w:pPr>
              <w:tabs>
                <w:tab w:val="left" w:pos="1897"/>
              </w:tabs>
            </w:pPr>
          </w:p>
        </w:tc>
        <w:tc>
          <w:tcPr>
            <w:tcW w:w="9167" w:type="dxa"/>
          </w:tcPr>
          <w:p w14:paraId="732A8B40" w14:textId="77777777" w:rsidR="00140A96" w:rsidRDefault="00140A96" w:rsidP="008E3521">
            <w:pPr>
              <w:spacing w:line="276" w:lineRule="auto"/>
              <w:ind w:left="3552"/>
              <w:jc w:val="center"/>
            </w:pPr>
          </w:p>
          <w:p w14:paraId="422D0093" w14:textId="77777777" w:rsidR="00140A96" w:rsidRDefault="00140A96" w:rsidP="008E3521">
            <w:pPr>
              <w:spacing w:line="276" w:lineRule="auto"/>
              <w:ind w:left="3552"/>
              <w:jc w:val="center"/>
            </w:pPr>
          </w:p>
          <w:p w14:paraId="537BD7A6" w14:textId="77777777" w:rsidR="00140A96" w:rsidRDefault="00140A96" w:rsidP="008E3521">
            <w:pPr>
              <w:spacing w:line="276" w:lineRule="auto"/>
              <w:ind w:left="3552"/>
              <w:jc w:val="center"/>
            </w:pPr>
          </w:p>
          <w:p w14:paraId="510CE9C0" w14:textId="77777777" w:rsidR="00140A96" w:rsidRDefault="00140A96" w:rsidP="008E3521">
            <w:pPr>
              <w:spacing w:line="276" w:lineRule="auto"/>
              <w:ind w:left="3552"/>
              <w:jc w:val="center"/>
            </w:pPr>
          </w:p>
          <w:p w14:paraId="77703A8C" w14:textId="77777777" w:rsidR="00140A96" w:rsidRDefault="00140A96" w:rsidP="008E3521">
            <w:pPr>
              <w:spacing w:line="276" w:lineRule="auto"/>
              <w:ind w:left="3552"/>
              <w:jc w:val="center"/>
            </w:pPr>
          </w:p>
          <w:p w14:paraId="2782F7DC" w14:textId="77777777" w:rsidR="00140A96" w:rsidRDefault="00140A96" w:rsidP="008E3521">
            <w:pPr>
              <w:spacing w:line="276" w:lineRule="auto"/>
              <w:ind w:left="3552"/>
              <w:jc w:val="center"/>
            </w:pPr>
          </w:p>
          <w:p w14:paraId="666B7515" w14:textId="77777777" w:rsidR="00140A96" w:rsidRDefault="00140A96" w:rsidP="008E3521">
            <w:pPr>
              <w:spacing w:line="276" w:lineRule="auto"/>
              <w:ind w:left="3552"/>
              <w:jc w:val="center"/>
            </w:pPr>
          </w:p>
          <w:p w14:paraId="43778F61" w14:textId="77777777" w:rsidR="00140A96" w:rsidRDefault="00140A96" w:rsidP="008E3521">
            <w:pPr>
              <w:spacing w:line="276" w:lineRule="auto"/>
              <w:ind w:left="3552"/>
              <w:jc w:val="center"/>
            </w:pPr>
          </w:p>
          <w:p w14:paraId="5CC45387" w14:textId="77777777" w:rsidR="00140A96" w:rsidRDefault="00140A96" w:rsidP="008E3521">
            <w:pPr>
              <w:spacing w:line="276" w:lineRule="auto"/>
              <w:ind w:left="3552"/>
              <w:jc w:val="center"/>
            </w:pPr>
          </w:p>
          <w:p w14:paraId="7B9BE32B" w14:textId="498ABCE6" w:rsidR="00140A96" w:rsidRDefault="00140A96" w:rsidP="001E74D0">
            <w:pPr>
              <w:spacing w:line="276" w:lineRule="auto"/>
            </w:pPr>
          </w:p>
          <w:p w14:paraId="6A7DAB1A" w14:textId="77777777" w:rsidR="001E74D0" w:rsidRDefault="001E74D0" w:rsidP="001E74D0">
            <w:pPr>
              <w:spacing w:line="276" w:lineRule="auto"/>
            </w:pPr>
          </w:p>
          <w:p w14:paraId="183A3221" w14:textId="5E49DF0D" w:rsidR="00140A96" w:rsidRDefault="003237DF" w:rsidP="00140A96">
            <w:pPr>
              <w:spacing w:line="276" w:lineRule="auto"/>
              <w:ind w:left="3552"/>
              <w:jc w:val="center"/>
            </w:pPr>
            <w:r>
              <w:lastRenderedPageBreak/>
              <w:t>П</w:t>
            </w:r>
            <w:r w:rsidR="00140A96">
              <w:t xml:space="preserve">РИЛОЖЕНИЕ </w:t>
            </w:r>
          </w:p>
          <w:p w14:paraId="0BA1E965" w14:textId="77777777" w:rsidR="00140A96" w:rsidRDefault="00140A96" w:rsidP="00140A96">
            <w:pPr>
              <w:ind w:left="3552"/>
              <w:jc w:val="center"/>
            </w:pPr>
            <w:r>
              <w:t xml:space="preserve">к решению региональной службы </w:t>
            </w:r>
            <w:r>
              <w:br/>
              <w:t xml:space="preserve">по тарифам Нижегородской области </w:t>
            </w:r>
          </w:p>
          <w:p w14:paraId="0A9CD7CF" w14:textId="3917D159" w:rsidR="005C06DC" w:rsidRPr="000974B0" w:rsidRDefault="00140A96" w:rsidP="00D03843">
            <w:pPr>
              <w:spacing w:line="276" w:lineRule="auto"/>
              <w:ind w:left="3552"/>
              <w:jc w:val="center"/>
            </w:pPr>
            <w:r w:rsidRPr="00293564">
              <w:t>от</w:t>
            </w:r>
            <w:r>
              <w:t xml:space="preserve"> </w:t>
            </w:r>
            <w:r w:rsidR="00A22D48">
              <w:t xml:space="preserve">4 марта </w:t>
            </w:r>
            <w:r w:rsidR="00D03843">
              <w:t>2026</w:t>
            </w:r>
            <w:r w:rsidRPr="00293564">
              <w:t xml:space="preserve"> г.</w:t>
            </w:r>
            <w:r w:rsidRPr="00D74902">
              <w:t xml:space="preserve"> № </w:t>
            </w:r>
            <w:r w:rsidR="00711393">
              <w:t>9/2</w:t>
            </w:r>
            <w:bookmarkStart w:id="0" w:name="_GoBack"/>
            <w:bookmarkEnd w:id="0"/>
          </w:p>
        </w:tc>
      </w:tr>
      <w:tr w:rsidR="00AB760E" w:rsidRPr="006161EA" w14:paraId="3D7CB7AB" w14:textId="77777777" w:rsidTr="00003C40">
        <w:tblPrEx>
          <w:tblCellMar>
            <w:left w:w="0" w:type="dxa"/>
            <w:right w:w="0" w:type="dxa"/>
          </w:tblCellMar>
        </w:tblPrEx>
        <w:trPr>
          <w:trHeight w:val="261"/>
        </w:trPr>
        <w:tc>
          <w:tcPr>
            <w:tcW w:w="10162" w:type="dxa"/>
            <w:gridSpan w:val="4"/>
            <w:hideMark/>
          </w:tcPr>
          <w:p w14:paraId="7E5DECDE" w14:textId="77777777" w:rsidR="00744A04" w:rsidRDefault="00744A04" w:rsidP="00744A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14:paraId="447BB517" w14:textId="77777777" w:rsidR="00D03843" w:rsidRPr="00D03843" w:rsidRDefault="00D03843" w:rsidP="00D038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03843">
              <w:rPr>
                <w:b/>
                <w:sz w:val="24"/>
                <w:szCs w:val="24"/>
              </w:rPr>
              <w:t>Производственная программа</w:t>
            </w:r>
          </w:p>
          <w:p w14:paraId="041BE715" w14:textId="2B6F61AB" w:rsidR="00EC638C" w:rsidRPr="00C15EF7" w:rsidRDefault="00D03843" w:rsidP="00D61E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03843">
              <w:rPr>
                <w:b/>
                <w:sz w:val="24"/>
                <w:szCs w:val="24"/>
              </w:rPr>
              <w:t xml:space="preserve">АКЦИОНЕРНОГО ОБЩЕСТВА «ОБЪЕДИНЕННЫЙ КОММУНАЛЬНЫЙ ОПЕРАТОР» (ИНН 5257087027), г. Нижний Новгород, </w:t>
            </w:r>
            <w:r>
              <w:rPr>
                <w:b/>
                <w:sz w:val="24"/>
                <w:szCs w:val="24"/>
              </w:rPr>
              <w:t xml:space="preserve">в сфере холодного водоснабжения </w:t>
            </w:r>
            <w:r w:rsidR="00EC638C">
              <w:rPr>
                <w:b/>
                <w:sz w:val="24"/>
                <w:szCs w:val="24"/>
              </w:rPr>
              <w:t>(</w:t>
            </w:r>
            <w:r w:rsidR="00060C12" w:rsidRPr="00EC638C">
              <w:rPr>
                <w:b/>
                <w:sz w:val="24"/>
                <w:szCs w:val="24"/>
              </w:rPr>
              <w:t xml:space="preserve">транспортировка воды с использованием водопроводных сетей, находящихся </w:t>
            </w:r>
            <w:r w:rsidR="0007643F">
              <w:rPr>
                <w:b/>
                <w:sz w:val="24"/>
                <w:szCs w:val="24"/>
              </w:rPr>
              <w:br/>
            </w:r>
            <w:r w:rsidR="00060C12" w:rsidRPr="00EC638C">
              <w:rPr>
                <w:b/>
                <w:sz w:val="24"/>
                <w:szCs w:val="24"/>
              </w:rPr>
              <w:t xml:space="preserve">на </w:t>
            </w:r>
            <w:r w:rsidR="00060C12" w:rsidRPr="00A22D48">
              <w:rPr>
                <w:b/>
                <w:sz w:val="24"/>
                <w:szCs w:val="24"/>
              </w:rPr>
              <w:t>территории</w:t>
            </w:r>
            <w:r w:rsidRPr="00A22D48">
              <w:rPr>
                <w:b/>
                <w:sz w:val="24"/>
                <w:szCs w:val="24"/>
              </w:rPr>
              <w:t xml:space="preserve"> </w:t>
            </w:r>
            <w:r w:rsidR="00371C57" w:rsidRPr="00A22D48">
              <w:rPr>
                <w:b/>
                <w:sz w:val="24"/>
                <w:szCs w:val="24"/>
              </w:rPr>
              <w:t>Автозаводского района</w:t>
            </w:r>
            <w:r w:rsidR="00371C57" w:rsidRPr="00371C57">
              <w:rPr>
                <w:b/>
                <w:sz w:val="24"/>
                <w:szCs w:val="24"/>
              </w:rPr>
              <w:t xml:space="preserve"> </w:t>
            </w:r>
            <w:r w:rsidR="002C36EB" w:rsidRPr="002C36EB">
              <w:rPr>
                <w:b/>
                <w:sz w:val="24"/>
                <w:szCs w:val="24"/>
              </w:rPr>
              <w:t xml:space="preserve">г. </w:t>
            </w:r>
            <w:r>
              <w:rPr>
                <w:b/>
                <w:sz w:val="24"/>
                <w:szCs w:val="24"/>
              </w:rPr>
              <w:t>Нижнего Новгорода</w:t>
            </w:r>
            <w:r w:rsidR="00EC638C">
              <w:rPr>
                <w:b/>
                <w:sz w:val="24"/>
                <w:szCs w:val="24"/>
              </w:rPr>
              <w:t>)</w:t>
            </w:r>
          </w:p>
        </w:tc>
      </w:tr>
    </w:tbl>
    <w:p w14:paraId="749EE6F2" w14:textId="77777777" w:rsidR="00BF0FC3" w:rsidRPr="00BF0FC3" w:rsidRDefault="00BF0FC3" w:rsidP="00BF0FC3">
      <w:pPr>
        <w:tabs>
          <w:tab w:val="left" w:pos="1897"/>
        </w:tabs>
        <w:jc w:val="center"/>
        <w:rPr>
          <w:sz w:val="24"/>
          <w:szCs w:val="24"/>
          <w:lang w:eastAsia="en-US"/>
        </w:rPr>
      </w:pPr>
    </w:p>
    <w:p w14:paraId="28D1A1B1" w14:textId="35068018" w:rsidR="000974B0" w:rsidRDefault="00B17710" w:rsidP="001E74D0">
      <w:pPr>
        <w:tabs>
          <w:tab w:val="left" w:pos="1897"/>
        </w:tabs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Период реализации произво</w:t>
      </w:r>
      <w:r w:rsidR="00037357">
        <w:rPr>
          <w:sz w:val="24"/>
          <w:szCs w:val="24"/>
          <w:lang w:eastAsia="en-US"/>
        </w:rPr>
        <w:t xml:space="preserve">дственной программы с </w:t>
      </w:r>
      <w:r w:rsidR="0039501B">
        <w:rPr>
          <w:sz w:val="24"/>
          <w:szCs w:val="24"/>
          <w:lang w:eastAsia="en-US"/>
        </w:rPr>
        <w:t>01.0</w:t>
      </w:r>
      <w:r w:rsidR="00D03843">
        <w:rPr>
          <w:sz w:val="24"/>
          <w:szCs w:val="24"/>
          <w:lang w:eastAsia="en-US"/>
        </w:rPr>
        <w:t>4</w:t>
      </w:r>
      <w:r w:rsidR="006E1998" w:rsidRPr="00CB61A5">
        <w:rPr>
          <w:sz w:val="24"/>
          <w:szCs w:val="24"/>
          <w:lang w:eastAsia="en-US"/>
        </w:rPr>
        <w:t>.202</w:t>
      </w:r>
      <w:r w:rsidR="00D03843">
        <w:rPr>
          <w:sz w:val="24"/>
          <w:szCs w:val="24"/>
          <w:lang w:eastAsia="en-US"/>
        </w:rPr>
        <w:t>6</w:t>
      </w:r>
      <w:r w:rsidR="001E74D0">
        <w:rPr>
          <w:sz w:val="24"/>
          <w:szCs w:val="24"/>
          <w:lang w:eastAsia="en-US"/>
        </w:rPr>
        <w:t xml:space="preserve"> </w:t>
      </w:r>
      <w:r w:rsidRPr="00CB61A5">
        <w:rPr>
          <w:sz w:val="24"/>
          <w:szCs w:val="24"/>
          <w:lang w:eastAsia="en-US"/>
        </w:rPr>
        <w:t>по 31.12.2</w:t>
      </w:r>
      <w:r w:rsidR="007B6D9F" w:rsidRPr="00CB61A5">
        <w:rPr>
          <w:sz w:val="24"/>
          <w:szCs w:val="24"/>
          <w:lang w:eastAsia="en-US"/>
        </w:rPr>
        <w:t>0</w:t>
      </w:r>
      <w:r w:rsidR="00D03843">
        <w:rPr>
          <w:sz w:val="24"/>
          <w:szCs w:val="24"/>
          <w:lang w:eastAsia="en-US"/>
        </w:rPr>
        <w:t>29</w:t>
      </w:r>
      <w:r w:rsidR="006420B5" w:rsidRPr="00CB61A5">
        <w:rPr>
          <w:sz w:val="24"/>
          <w:szCs w:val="24"/>
          <w:lang w:eastAsia="en-US"/>
        </w:rPr>
        <w:t xml:space="preserve"> </w:t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142"/>
        <w:gridCol w:w="791"/>
        <w:gridCol w:w="631"/>
        <w:gridCol w:w="869"/>
        <w:gridCol w:w="637"/>
        <w:gridCol w:w="758"/>
        <w:gridCol w:w="712"/>
        <w:gridCol w:w="561"/>
        <w:gridCol w:w="1136"/>
      </w:tblGrid>
      <w:tr w:rsidR="00025BBF" w:rsidRPr="00041EDF" w14:paraId="1F7E9996" w14:textId="77777777" w:rsidTr="00454ECA">
        <w:trPr>
          <w:trHeight w:val="255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B67EB" w14:textId="77777777" w:rsidR="00025BBF" w:rsidRPr="00041EDF" w:rsidRDefault="00025BBF" w:rsidP="00454EC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41EDF">
              <w:rPr>
                <w:b/>
                <w:bCs/>
                <w:color w:val="000000"/>
                <w:sz w:val="20"/>
              </w:rPr>
              <w:t>1. Паспорт производственной программы</w:t>
            </w:r>
          </w:p>
        </w:tc>
      </w:tr>
      <w:tr w:rsidR="00025BBF" w:rsidRPr="00041EDF" w14:paraId="3A0CA824" w14:textId="77777777" w:rsidTr="00454ECA">
        <w:trPr>
          <w:trHeight w:val="5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6C298" w14:textId="77777777" w:rsidR="00025BBF" w:rsidRPr="00041EDF" w:rsidRDefault="00025BBF" w:rsidP="00454ECA">
            <w:pPr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Наименование регулируемой организации (ИНН)</w:t>
            </w:r>
          </w:p>
        </w:tc>
        <w:tc>
          <w:tcPr>
            <w:tcW w:w="623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4166A" w14:textId="77777777" w:rsidR="00025BBF" w:rsidRPr="00041EDF" w:rsidRDefault="00025BBF" w:rsidP="00454ECA">
            <w:pPr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АКЦИОНЕРНОЕ ОБЩЕСТВО «ОБЪЕДИНЕННЫЙ КОММУНАЛЬНЫЙ ОПЕРАТОР» (ИНН 5257087027)</w:t>
            </w:r>
          </w:p>
        </w:tc>
      </w:tr>
      <w:tr w:rsidR="00025BBF" w:rsidRPr="00041EDF" w14:paraId="0BED4612" w14:textId="77777777" w:rsidTr="00454ECA">
        <w:trPr>
          <w:trHeight w:val="28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B396F" w14:textId="77777777" w:rsidR="00025BBF" w:rsidRPr="00041EDF" w:rsidRDefault="00025BBF" w:rsidP="00454ECA">
            <w:pPr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Местонахождение регулируемой организации</w:t>
            </w:r>
          </w:p>
        </w:tc>
        <w:tc>
          <w:tcPr>
            <w:tcW w:w="623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70E52" w14:textId="77777777" w:rsidR="00025BBF" w:rsidRPr="00041EDF" w:rsidRDefault="00025BBF" w:rsidP="00454ECA">
            <w:pPr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603086, г. Нижний Новгород, б-р Мира, д. 14</w:t>
            </w:r>
          </w:p>
        </w:tc>
      </w:tr>
      <w:tr w:rsidR="00025BBF" w:rsidRPr="00041EDF" w14:paraId="16042568" w14:textId="77777777" w:rsidTr="00454ECA">
        <w:trPr>
          <w:trHeight w:val="28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5D1B2" w14:textId="77777777" w:rsidR="00025BBF" w:rsidRPr="00041EDF" w:rsidRDefault="00025BBF" w:rsidP="00454ECA">
            <w:pPr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Наименование уполномоченного органа</w:t>
            </w:r>
          </w:p>
        </w:tc>
        <w:tc>
          <w:tcPr>
            <w:tcW w:w="623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A5321" w14:textId="77777777" w:rsidR="00025BBF" w:rsidRPr="00041EDF" w:rsidRDefault="00025BBF" w:rsidP="00454ECA">
            <w:pPr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Региональная служба по тарифам Нижегородской области</w:t>
            </w:r>
          </w:p>
        </w:tc>
      </w:tr>
      <w:tr w:rsidR="00025BBF" w:rsidRPr="00041EDF" w14:paraId="7D76E663" w14:textId="77777777" w:rsidTr="00454ECA">
        <w:trPr>
          <w:trHeight w:val="28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BC98B" w14:textId="77777777" w:rsidR="00025BBF" w:rsidRPr="00041EDF" w:rsidRDefault="00025BBF" w:rsidP="00454ECA">
            <w:pPr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 xml:space="preserve">Местонахождение уполномоченного органа             </w:t>
            </w:r>
          </w:p>
        </w:tc>
        <w:tc>
          <w:tcPr>
            <w:tcW w:w="623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FAD45" w14:textId="77777777" w:rsidR="00025BBF" w:rsidRPr="00041EDF" w:rsidRDefault="00025BBF" w:rsidP="00454ECA">
            <w:pPr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603005, Нижний Новгород, Верхне-Волжская наб., д. 8/59</w:t>
            </w:r>
          </w:p>
        </w:tc>
      </w:tr>
      <w:tr w:rsidR="00025BBF" w:rsidRPr="00041EDF" w14:paraId="78538BDA" w14:textId="77777777" w:rsidTr="00454ECA">
        <w:trPr>
          <w:trHeight w:val="255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15841" w14:textId="77777777" w:rsidR="00025BBF" w:rsidRPr="00041EDF" w:rsidRDefault="00025BBF" w:rsidP="00454EC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41EDF">
              <w:rPr>
                <w:b/>
                <w:bCs/>
                <w:color w:val="000000"/>
                <w:sz w:val="20"/>
              </w:rPr>
              <w:t>2. Объем транспортируемой воды</w:t>
            </w:r>
          </w:p>
        </w:tc>
      </w:tr>
      <w:tr w:rsidR="00025BBF" w:rsidRPr="00041EDF" w14:paraId="412BF1E6" w14:textId="77777777" w:rsidTr="00454ECA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92D05" w14:textId="77777777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 xml:space="preserve">Наименование услуги    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0F85A" w14:textId="77777777" w:rsidR="00025BBF" w:rsidRPr="00041EDF" w:rsidRDefault="00025BBF" w:rsidP="00454ECA">
            <w:pPr>
              <w:jc w:val="center"/>
              <w:rPr>
                <w:color w:val="000000"/>
                <w:sz w:val="19"/>
                <w:szCs w:val="19"/>
              </w:rPr>
            </w:pPr>
            <w:r w:rsidRPr="00041EDF">
              <w:rPr>
                <w:color w:val="000000"/>
                <w:sz w:val="19"/>
                <w:szCs w:val="19"/>
              </w:rPr>
              <w:t xml:space="preserve">На период </w:t>
            </w:r>
            <w:r w:rsidRPr="00041EDF">
              <w:rPr>
                <w:color w:val="000000"/>
                <w:sz w:val="19"/>
                <w:szCs w:val="19"/>
              </w:rPr>
              <w:br/>
              <w:t>с 01.04.2026</w:t>
            </w:r>
            <w:r w:rsidRPr="00041EDF">
              <w:rPr>
                <w:color w:val="000000"/>
                <w:sz w:val="19"/>
                <w:szCs w:val="19"/>
              </w:rPr>
              <w:br/>
              <w:t xml:space="preserve">по 31.12.2026 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45EE1" w14:textId="77777777" w:rsidR="00025BBF" w:rsidRPr="00041EDF" w:rsidRDefault="00025BBF" w:rsidP="00454ECA">
            <w:pPr>
              <w:jc w:val="center"/>
              <w:rPr>
                <w:sz w:val="19"/>
                <w:szCs w:val="19"/>
              </w:rPr>
            </w:pPr>
            <w:r w:rsidRPr="00041EDF">
              <w:rPr>
                <w:sz w:val="19"/>
                <w:szCs w:val="19"/>
              </w:rPr>
              <w:t xml:space="preserve">На период </w:t>
            </w:r>
            <w:r w:rsidRPr="00041EDF">
              <w:rPr>
                <w:sz w:val="19"/>
                <w:szCs w:val="19"/>
              </w:rPr>
              <w:br/>
              <w:t>с 01.01.2027</w:t>
            </w:r>
            <w:r w:rsidRPr="00041EDF">
              <w:rPr>
                <w:sz w:val="19"/>
                <w:szCs w:val="19"/>
              </w:rPr>
              <w:br/>
              <w:t>по 31.12.2027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88A79" w14:textId="77777777" w:rsidR="00025BBF" w:rsidRPr="00041EDF" w:rsidRDefault="00025BBF" w:rsidP="00454ECA">
            <w:pPr>
              <w:jc w:val="center"/>
              <w:rPr>
                <w:sz w:val="19"/>
                <w:szCs w:val="19"/>
              </w:rPr>
            </w:pPr>
            <w:r w:rsidRPr="00041EDF">
              <w:rPr>
                <w:sz w:val="19"/>
                <w:szCs w:val="19"/>
              </w:rPr>
              <w:t xml:space="preserve">На период </w:t>
            </w:r>
            <w:r w:rsidRPr="00041EDF">
              <w:rPr>
                <w:sz w:val="19"/>
                <w:szCs w:val="19"/>
              </w:rPr>
              <w:br/>
              <w:t>с 01.01.2028</w:t>
            </w:r>
            <w:r w:rsidRPr="00041EDF">
              <w:rPr>
                <w:sz w:val="19"/>
                <w:szCs w:val="19"/>
              </w:rPr>
              <w:br/>
              <w:t>по 31.12.2028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5084C" w14:textId="77777777" w:rsidR="00025BBF" w:rsidRPr="00041EDF" w:rsidRDefault="00025BBF" w:rsidP="00454ECA">
            <w:pPr>
              <w:jc w:val="center"/>
              <w:rPr>
                <w:sz w:val="19"/>
                <w:szCs w:val="19"/>
              </w:rPr>
            </w:pPr>
            <w:r w:rsidRPr="00041EDF">
              <w:rPr>
                <w:sz w:val="19"/>
                <w:szCs w:val="19"/>
              </w:rPr>
              <w:t xml:space="preserve">На период </w:t>
            </w:r>
            <w:r w:rsidRPr="00041EDF">
              <w:rPr>
                <w:sz w:val="19"/>
                <w:szCs w:val="19"/>
              </w:rPr>
              <w:br/>
              <w:t>с 01.01.2029</w:t>
            </w:r>
            <w:r w:rsidRPr="00041EDF">
              <w:rPr>
                <w:sz w:val="19"/>
                <w:szCs w:val="19"/>
              </w:rPr>
              <w:br/>
              <w:t>по 31.12.2029</w:t>
            </w:r>
          </w:p>
        </w:tc>
      </w:tr>
      <w:tr w:rsidR="00025BBF" w:rsidRPr="00041EDF" w14:paraId="388D9628" w14:textId="77777777" w:rsidTr="00454ECA">
        <w:trPr>
          <w:trHeight w:val="3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D76D" w14:textId="77777777" w:rsidR="00025BBF" w:rsidRPr="00041EDF" w:rsidRDefault="00025BBF" w:rsidP="00454ECA">
            <w:pPr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Объем транспортируемой воды всего, тыс. м</w:t>
            </w:r>
            <w:r w:rsidRPr="00041EDF">
              <w:rPr>
                <w:color w:val="000000"/>
                <w:sz w:val="20"/>
                <w:vertAlign w:val="superscript"/>
              </w:rPr>
              <w:t>3</w:t>
            </w:r>
            <w:r w:rsidRPr="00041EDF">
              <w:rPr>
                <w:color w:val="000000"/>
                <w:sz w:val="20"/>
              </w:rPr>
              <w:t xml:space="preserve"> в том числе: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44663" w14:textId="77777777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265,43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D4357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353,91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D58B6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353,91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144EA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353,91</w:t>
            </w:r>
          </w:p>
        </w:tc>
      </w:tr>
      <w:tr w:rsidR="00025BBF" w:rsidRPr="00041EDF" w14:paraId="700DC984" w14:textId="77777777" w:rsidTr="00454ECA">
        <w:trPr>
          <w:trHeight w:val="3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64B82" w14:textId="77777777" w:rsidR="00025BBF" w:rsidRPr="00041EDF" w:rsidRDefault="00025BBF" w:rsidP="00454ECA">
            <w:pPr>
              <w:rPr>
                <w:i/>
                <w:iCs/>
                <w:color w:val="000000"/>
                <w:sz w:val="20"/>
              </w:rPr>
            </w:pPr>
            <w:r w:rsidRPr="00041EDF">
              <w:rPr>
                <w:i/>
                <w:iCs/>
                <w:color w:val="000000"/>
                <w:sz w:val="20"/>
              </w:rPr>
              <w:t>- населению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B7EF0" w14:textId="77777777" w:rsidR="00025BBF" w:rsidRPr="00041EDF" w:rsidRDefault="00025BBF" w:rsidP="00454ECA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041EDF">
              <w:rPr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18652" w14:textId="77777777" w:rsidR="00025BBF" w:rsidRPr="00041EDF" w:rsidRDefault="00025BBF" w:rsidP="00454ECA">
            <w:pPr>
              <w:jc w:val="center"/>
              <w:rPr>
                <w:i/>
                <w:iCs/>
                <w:sz w:val="20"/>
              </w:rPr>
            </w:pPr>
            <w:r w:rsidRPr="00041EDF">
              <w:rPr>
                <w:i/>
                <w:iCs/>
                <w:sz w:val="20"/>
              </w:rPr>
              <w:t>0,00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AB60D" w14:textId="77777777" w:rsidR="00025BBF" w:rsidRPr="00041EDF" w:rsidRDefault="00025BBF" w:rsidP="00454ECA">
            <w:pPr>
              <w:jc w:val="center"/>
              <w:rPr>
                <w:i/>
                <w:iCs/>
                <w:sz w:val="20"/>
              </w:rPr>
            </w:pPr>
            <w:r w:rsidRPr="00041EDF">
              <w:rPr>
                <w:i/>
                <w:iCs/>
                <w:sz w:val="20"/>
              </w:rPr>
              <w:t>0,00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70EC0" w14:textId="77777777" w:rsidR="00025BBF" w:rsidRPr="00041EDF" w:rsidRDefault="00025BBF" w:rsidP="00454ECA">
            <w:pPr>
              <w:jc w:val="center"/>
              <w:rPr>
                <w:i/>
                <w:iCs/>
                <w:sz w:val="20"/>
              </w:rPr>
            </w:pPr>
            <w:r w:rsidRPr="00041EDF">
              <w:rPr>
                <w:i/>
                <w:iCs/>
                <w:sz w:val="20"/>
              </w:rPr>
              <w:t>0,00</w:t>
            </w:r>
          </w:p>
        </w:tc>
      </w:tr>
      <w:tr w:rsidR="00025BBF" w:rsidRPr="00041EDF" w14:paraId="1EBE375B" w14:textId="77777777" w:rsidTr="00454ECA">
        <w:trPr>
          <w:trHeight w:val="3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8D133" w14:textId="77777777" w:rsidR="00025BBF" w:rsidRPr="00041EDF" w:rsidRDefault="00025BBF" w:rsidP="00454ECA">
            <w:pPr>
              <w:rPr>
                <w:i/>
                <w:iCs/>
                <w:color w:val="000000"/>
                <w:sz w:val="20"/>
              </w:rPr>
            </w:pPr>
            <w:r w:rsidRPr="00041EDF">
              <w:rPr>
                <w:i/>
                <w:iCs/>
                <w:color w:val="000000"/>
                <w:sz w:val="20"/>
              </w:rPr>
              <w:t>- бюджетным потребителям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E824B" w14:textId="77777777" w:rsidR="00025BBF" w:rsidRPr="00041EDF" w:rsidRDefault="00025BBF" w:rsidP="00454ECA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041EDF">
              <w:rPr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95F3F" w14:textId="77777777" w:rsidR="00025BBF" w:rsidRPr="00041EDF" w:rsidRDefault="00025BBF" w:rsidP="00454ECA">
            <w:pPr>
              <w:jc w:val="center"/>
              <w:rPr>
                <w:i/>
                <w:iCs/>
                <w:sz w:val="20"/>
              </w:rPr>
            </w:pPr>
            <w:r w:rsidRPr="00041EDF">
              <w:rPr>
                <w:i/>
                <w:iCs/>
                <w:sz w:val="20"/>
              </w:rPr>
              <w:t>0,00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7D239" w14:textId="77777777" w:rsidR="00025BBF" w:rsidRPr="00041EDF" w:rsidRDefault="00025BBF" w:rsidP="00454ECA">
            <w:pPr>
              <w:jc w:val="center"/>
              <w:rPr>
                <w:i/>
                <w:iCs/>
                <w:sz w:val="20"/>
              </w:rPr>
            </w:pPr>
            <w:r w:rsidRPr="00041EDF">
              <w:rPr>
                <w:i/>
                <w:iCs/>
                <w:sz w:val="20"/>
              </w:rPr>
              <w:t>0,00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A27C" w14:textId="77777777" w:rsidR="00025BBF" w:rsidRPr="00041EDF" w:rsidRDefault="00025BBF" w:rsidP="00454ECA">
            <w:pPr>
              <w:jc w:val="center"/>
              <w:rPr>
                <w:i/>
                <w:iCs/>
                <w:sz w:val="20"/>
              </w:rPr>
            </w:pPr>
            <w:r w:rsidRPr="00041EDF">
              <w:rPr>
                <w:i/>
                <w:iCs/>
                <w:sz w:val="20"/>
              </w:rPr>
              <w:t>0,00</w:t>
            </w:r>
          </w:p>
        </w:tc>
      </w:tr>
      <w:tr w:rsidR="00025BBF" w:rsidRPr="00041EDF" w14:paraId="354F5899" w14:textId="77777777" w:rsidTr="00454ECA">
        <w:trPr>
          <w:trHeight w:val="3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E5C67" w14:textId="77777777" w:rsidR="00025BBF" w:rsidRPr="00041EDF" w:rsidRDefault="00025BBF" w:rsidP="00454ECA">
            <w:pPr>
              <w:rPr>
                <w:i/>
                <w:iCs/>
                <w:color w:val="000000"/>
                <w:sz w:val="20"/>
              </w:rPr>
            </w:pPr>
            <w:r w:rsidRPr="00041EDF">
              <w:rPr>
                <w:i/>
                <w:iCs/>
                <w:color w:val="000000"/>
                <w:sz w:val="20"/>
              </w:rPr>
              <w:t>- прочим потребителям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B93B0" w14:textId="77777777" w:rsidR="00025BBF" w:rsidRPr="00041EDF" w:rsidRDefault="00025BBF" w:rsidP="00454ECA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041EDF">
              <w:rPr>
                <w:i/>
                <w:iCs/>
                <w:color w:val="000000"/>
                <w:sz w:val="20"/>
              </w:rPr>
              <w:t>265,43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DB097" w14:textId="77777777" w:rsidR="00025BBF" w:rsidRPr="00041EDF" w:rsidRDefault="00025BBF" w:rsidP="00454ECA">
            <w:pPr>
              <w:jc w:val="center"/>
              <w:rPr>
                <w:i/>
                <w:iCs/>
                <w:sz w:val="20"/>
              </w:rPr>
            </w:pPr>
            <w:r w:rsidRPr="00041EDF">
              <w:rPr>
                <w:i/>
                <w:iCs/>
                <w:sz w:val="20"/>
              </w:rPr>
              <w:t>353,91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C5FC2" w14:textId="77777777" w:rsidR="00025BBF" w:rsidRPr="00041EDF" w:rsidRDefault="00025BBF" w:rsidP="00454ECA">
            <w:pPr>
              <w:jc w:val="center"/>
              <w:rPr>
                <w:i/>
                <w:iCs/>
                <w:sz w:val="20"/>
              </w:rPr>
            </w:pPr>
            <w:r w:rsidRPr="00041EDF">
              <w:rPr>
                <w:i/>
                <w:iCs/>
                <w:sz w:val="20"/>
              </w:rPr>
              <w:t>353,91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5338" w14:textId="77777777" w:rsidR="00025BBF" w:rsidRPr="00041EDF" w:rsidRDefault="00025BBF" w:rsidP="00454ECA">
            <w:pPr>
              <w:jc w:val="center"/>
              <w:rPr>
                <w:i/>
                <w:iCs/>
                <w:sz w:val="20"/>
              </w:rPr>
            </w:pPr>
            <w:r w:rsidRPr="00041EDF">
              <w:rPr>
                <w:i/>
                <w:iCs/>
                <w:sz w:val="20"/>
              </w:rPr>
              <w:t>353,91</w:t>
            </w:r>
          </w:p>
        </w:tc>
      </w:tr>
      <w:tr w:rsidR="00025BBF" w:rsidRPr="00041EDF" w14:paraId="59BA3425" w14:textId="77777777" w:rsidTr="00454ECA">
        <w:trPr>
          <w:trHeight w:val="255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6A379" w14:textId="77777777" w:rsidR="00025BBF" w:rsidRPr="00041EDF" w:rsidRDefault="00025BBF" w:rsidP="00454EC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41EDF">
              <w:rPr>
                <w:b/>
                <w:bCs/>
                <w:color w:val="000000"/>
                <w:sz w:val="20"/>
              </w:rPr>
              <w:t xml:space="preserve">    3. Мероприятия, направленные на осуществление текущей (операционной) деятельности</w:t>
            </w:r>
          </w:p>
        </w:tc>
      </w:tr>
      <w:tr w:rsidR="00025BBF" w:rsidRPr="00041EDF" w14:paraId="15E3802F" w14:textId="77777777" w:rsidTr="00454ECA">
        <w:trPr>
          <w:trHeight w:val="525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F4B74" w14:textId="77777777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Наименование мероприятий</w:t>
            </w:r>
          </w:p>
        </w:tc>
        <w:tc>
          <w:tcPr>
            <w:tcW w:w="156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E7D13" w14:textId="77777777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Дата реализации мероприятия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13D3C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Источник финансирования,</w:t>
            </w:r>
            <w:r w:rsidRPr="00041EDF">
              <w:rPr>
                <w:sz w:val="20"/>
              </w:rPr>
              <w:br/>
              <w:t>тыс. руб</w:t>
            </w:r>
            <w:r>
              <w:rPr>
                <w:sz w:val="20"/>
              </w:rPr>
              <w:t>.</w:t>
            </w:r>
          </w:p>
        </w:tc>
        <w:tc>
          <w:tcPr>
            <w:tcW w:w="1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6FFE4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Всего сумма,</w:t>
            </w:r>
            <w:r w:rsidRPr="00041EDF">
              <w:rPr>
                <w:sz w:val="20"/>
              </w:rPr>
              <w:br/>
              <w:t>тыс. руб.</w:t>
            </w:r>
          </w:p>
        </w:tc>
      </w:tr>
      <w:tr w:rsidR="00025BBF" w:rsidRPr="00041EDF" w14:paraId="4768C68C" w14:textId="77777777" w:rsidTr="00454ECA">
        <w:trPr>
          <w:trHeight w:val="255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940F2" w14:textId="77777777" w:rsidR="00025BBF" w:rsidRPr="00041EDF" w:rsidRDefault="00025BBF" w:rsidP="00454ECA">
            <w:pPr>
              <w:rPr>
                <w:color w:val="000000"/>
                <w:sz w:val="20"/>
              </w:rPr>
            </w:pPr>
          </w:p>
        </w:tc>
        <w:tc>
          <w:tcPr>
            <w:tcW w:w="15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D74C3" w14:textId="77777777" w:rsidR="00025BBF" w:rsidRPr="00041EDF" w:rsidRDefault="00025BBF" w:rsidP="00454ECA">
            <w:pPr>
              <w:rPr>
                <w:color w:val="000000"/>
                <w:sz w:val="20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4FF16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Себестоимость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AA2D8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Другие источники</w:t>
            </w:r>
          </w:p>
        </w:tc>
        <w:tc>
          <w:tcPr>
            <w:tcW w:w="1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6069F" w14:textId="77777777" w:rsidR="00025BBF" w:rsidRPr="00041EDF" w:rsidRDefault="00025BBF" w:rsidP="00454ECA">
            <w:pPr>
              <w:rPr>
                <w:sz w:val="20"/>
              </w:rPr>
            </w:pPr>
          </w:p>
        </w:tc>
      </w:tr>
      <w:tr w:rsidR="00025BBF" w:rsidRPr="00041EDF" w14:paraId="1FE56F84" w14:textId="77777777" w:rsidTr="00454ECA">
        <w:trPr>
          <w:trHeight w:val="255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5B8F6" w14:textId="77777777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На период с 01.04.2026 по 31.12.2026</w:t>
            </w:r>
          </w:p>
        </w:tc>
      </w:tr>
      <w:tr w:rsidR="00025BBF" w:rsidRPr="00041EDF" w14:paraId="10D89317" w14:textId="77777777" w:rsidTr="00454ECA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3CCA2" w14:textId="77777777" w:rsidR="00025BBF" w:rsidRPr="00041EDF" w:rsidRDefault="00025BBF" w:rsidP="00454ECA">
            <w:pPr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Производственные расходы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E26BE" w14:textId="77777777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с 01.04.2026</w:t>
            </w:r>
            <w:r w:rsidRPr="00041EDF">
              <w:rPr>
                <w:color w:val="000000"/>
                <w:sz w:val="20"/>
              </w:rPr>
              <w:br/>
              <w:t>по 31.12.2026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0E9DD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3 090,87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AEE3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9E7A6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3 090,87</w:t>
            </w:r>
          </w:p>
        </w:tc>
      </w:tr>
      <w:tr w:rsidR="00025BBF" w:rsidRPr="00041EDF" w14:paraId="40D953B6" w14:textId="77777777" w:rsidTr="00454ECA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F8D47" w14:textId="77777777" w:rsidR="00025BBF" w:rsidRPr="00041EDF" w:rsidRDefault="00025BBF" w:rsidP="00454ECA">
            <w:pPr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Административные расходы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BD847" w14:textId="77777777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с 01.04.2026</w:t>
            </w:r>
            <w:r w:rsidRPr="00041EDF">
              <w:rPr>
                <w:color w:val="000000"/>
                <w:sz w:val="20"/>
              </w:rPr>
              <w:br/>
              <w:t>по 31.12.2026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4DC75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A44F9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507CF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</w:tr>
      <w:tr w:rsidR="00025BBF" w:rsidRPr="00041EDF" w14:paraId="7392E523" w14:textId="77777777" w:rsidTr="00454ECA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D39D7" w14:textId="77777777" w:rsidR="00025BBF" w:rsidRPr="00041EDF" w:rsidRDefault="00025BBF" w:rsidP="00454ECA">
            <w:pPr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Сбытовые расходы гарантирующих организаций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0ED4F" w14:textId="77777777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с 01.04.2026</w:t>
            </w:r>
            <w:r w:rsidRPr="00041EDF">
              <w:rPr>
                <w:color w:val="000000"/>
                <w:sz w:val="20"/>
              </w:rPr>
              <w:br/>
              <w:t>по 31.12.2026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CC171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612C7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B002F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</w:tr>
      <w:tr w:rsidR="00025BBF" w:rsidRPr="00041EDF" w14:paraId="2C9A9AEE" w14:textId="77777777" w:rsidTr="00454ECA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D564A" w14:textId="77777777" w:rsidR="00025BBF" w:rsidRPr="00041EDF" w:rsidRDefault="00025BBF" w:rsidP="00454ECA">
            <w:pPr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44859" w14:textId="77777777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с 01.04.2026</w:t>
            </w:r>
            <w:r w:rsidRPr="00041EDF">
              <w:rPr>
                <w:color w:val="000000"/>
                <w:sz w:val="20"/>
              </w:rPr>
              <w:br/>
              <w:t>по 31.12.2026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854A7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447BD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0D290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</w:tr>
      <w:tr w:rsidR="00025BBF" w:rsidRPr="00041EDF" w14:paraId="7B34F7D0" w14:textId="77777777" w:rsidTr="00454ECA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67447" w14:textId="77777777" w:rsidR="00025BBF" w:rsidRPr="00041EDF" w:rsidRDefault="00025BBF" w:rsidP="00454ECA">
            <w:pPr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Расходы, связанные с уплатой налогов и сборов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79D23" w14:textId="77777777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с 01.04.2026</w:t>
            </w:r>
            <w:r w:rsidRPr="00041EDF">
              <w:rPr>
                <w:color w:val="000000"/>
                <w:sz w:val="20"/>
              </w:rPr>
              <w:br/>
              <w:t>по 31.12.2026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41D49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43DA0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D279A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</w:tr>
      <w:tr w:rsidR="00025BBF" w:rsidRPr="00041EDF" w14:paraId="642B24A8" w14:textId="77777777" w:rsidTr="00454ECA">
        <w:trPr>
          <w:trHeight w:val="255"/>
        </w:trPr>
        <w:tc>
          <w:tcPr>
            <w:tcW w:w="5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3E198" w14:textId="6153340E" w:rsidR="00025BBF" w:rsidRPr="00041EDF" w:rsidRDefault="00025BBF" w:rsidP="00454EC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41EDF">
              <w:rPr>
                <w:b/>
                <w:bCs/>
                <w:color w:val="000000"/>
                <w:sz w:val="20"/>
              </w:rPr>
              <w:t>Итого на период с 01.0</w:t>
            </w:r>
            <w:r w:rsidR="003A4D14">
              <w:rPr>
                <w:b/>
                <w:bCs/>
                <w:color w:val="000000"/>
                <w:sz w:val="20"/>
              </w:rPr>
              <w:t>4</w:t>
            </w:r>
            <w:r w:rsidRPr="00041EDF">
              <w:rPr>
                <w:b/>
                <w:bCs/>
                <w:color w:val="000000"/>
                <w:sz w:val="20"/>
              </w:rPr>
              <w:t>.2026 по 31.12.2026: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267F3" w14:textId="77777777" w:rsidR="00025BBF" w:rsidRPr="00041EDF" w:rsidRDefault="00025BBF" w:rsidP="00454ECA">
            <w:pPr>
              <w:jc w:val="center"/>
              <w:rPr>
                <w:b/>
                <w:bCs/>
                <w:sz w:val="20"/>
              </w:rPr>
            </w:pPr>
            <w:r w:rsidRPr="00041EDF">
              <w:rPr>
                <w:b/>
                <w:bCs/>
                <w:sz w:val="20"/>
              </w:rPr>
              <w:t>3 090,87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AA60C" w14:textId="77777777" w:rsidR="00025BBF" w:rsidRPr="00041EDF" w:rsidRDefault="00025BBF" w:rsidP="00454ECA">
            <w:pPr>
              <w:jc w:val="center"/>
              <w:rPr>
                <w:b/>
                <w:bCs/>
                <w:sz w:val="20"/>
              </w:rPr>
            </w:pPr>
            <w:r w:rsidRPr="00041EDF">
              <w:rPr>
                <w:b/>
                <w:bCs/>
                <w:sz w:val="20"/>
              </w:rPr>
              <w:t>-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11338" w14:textId="77777777" w:rsidR="00025BBF" w:rsidRPr="00041EDF" w:rsidRDefault="00025BBF" w:rsidP="00454ECA">
            <w:pPr>
              <w:jc w:val="center"/>
              <w:rPr>
                <w:b/>
                <w:bCs/>
                <w:sz w:val="20"/>
              </w:rPr>
            </w:pPr>
            <w:r w:rsidRPr="00041EDF">
              <w:rPr>
                <w:b/>
                <w:bCs/>
                <w:sz w:val="20"/>
              </w:rPr>
              <w:t>3 090,87</w:t>
            </w:r>
          </w:p>
        </w:tc>
      </w:tr>
      <w:tr w:rsidR="00025BBF" w:rsidRPr="00041EDF" w14:paraId="7B4C8C8A" w14:textId="77777777" w:rsidTr="00454ECA">
        <w:trPr>
          <w:trHeight w:val="255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A2EA6" w14:textId="77777777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На период с 01.01.2027 по 31.12.2027</w:t>
            </w:r>
          </w:p>
        </w:tc>
      </w:tr>
      <w:tr w:rsidR="00025BBF" w:rsidRPr="00041EDF" w14:paraId="4EFA74C5" w14:textId="77777777" w:rsidTr="00454ECA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87C19" w14:textId="77777777" w:rsidR="00025BBF" w:rsidRPr="00041EDF" w:rsidRDefault="00025BBF" w:rsidP="00454ECA">
            <w:pPr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Производственные расходы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DAF90" w14:textId="77777777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с 01.01.2027</w:t>
            </w:r>
            <w:r w:rsidRPr="00041EDF">
              <w:rPr>
                <w:color w:val="000000"/>
                <w:sz w:val="20"/>
              </w:rPr>
              <w:br/>
              <w:t>по 31.12.2027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4F10C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3 783,19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002A5" w14:textId="77777777" w:rsidR="00025BBF" w:rsidRPr="00041EDF" w:rsidRDefault="00025BBF" w:rsidP="00454ECA">
            <w:pPr>
              <w:jc w:val="center"/>
              <w:rPr>
                <w:b/>
                <w:bCs/>
                <w:sz w:val="20"/>
              </w:rPr>
            </w:pPr>
            <w:r w:rsidRPr="00041EDF">
              <w:rPr>
                <w:b/>
                <w:bCs/>
                <w:sz w:val="20"/>
              </w:rPr>
              <w:t>-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25100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3 783,19</w:t>
            </w:r>
          </w:p>
        </w:tc>
      </w:tr>
      <w:tr w:rsidR="00025BBF" w:rsidRPr="00041EDF" w14:paraId="1CCE6255" w14:textId="77777777" w:rsidTr="00454ECA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E887F" w14:textId="77777777" w:rsidR="00025BBF" w:rsidRPr="00041EDF" w:rsidRDefault="00025BBF" w:rsidP="00454ECA">
            <w:pPr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Административные расходы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775A9" w14:textId="77777777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с 01.01.2027</w:t>
            </w:r>
            <w:r w:rsidRPr="00041EDF">
              <w:rPr>
                <w:color w:val="000000"/>
                <w:sz w:val="20"/>
              </w:rPr>
              <w:br/>
              <w:t>по 31.12.2027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9A23F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21A2A" w14:textId="77777777" w:rsidR="00025BBF" w:rsidRPr="00041EDF" w:rsidRDefault="00025BBF" w:rsidP="00454ECA">
            <w:pPr>
              <w:jc w:val="center"/>
              <w:rPr>
                <w:b/>
                <w:bCs/>
                <w:sz w:val="20"/>
              </w:rPr>
            </w:pPr>
            <w:r w:rsidRPr="00041EDF">
              <w:rPr>
                <w:b/>
                <w:bCs/>
                <w:sz w:val="20"/>
              </w:rPr>
              <w:t>-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2777A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</w:tr>
      <w:tr w:rsidR="00025BBF" w:rsidRPr="00041EDF" w14:paraId="66903BE8" w14:textId="77777777" w:rsidTr="00454ECA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F16A5" w14:textId="77777777" w:rsidR="00025BBF" w:rsidRPr="00041EDF" w:rsidRDefault="00025BBF" w:rsidP="00454ECA">
            <w:pPr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lastRenderedPageBreak/>
              <w:t>Сбытовые расходы гарантирующих организаций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48185" w14:textId="77777777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с 01.01.2027</w:t>
            </w:r>
            <w:r w:rsidRPr="00041EDF">
              <w:rPr>
                <w:color w:val="000000"/>
                <w:sz w:val="20"/>
              </w:rPr>
              <w:br/>
              <w:t>по 31.12.2027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9B365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E8A3" w14:textId="77777777" w:rsidR="00025BBF" w:rsidRPr="00041EDF" w:rsidRDefault="00025BBF" w:rsidP="00454ECA">
            <w:pPr>
              <w:jc w:val="center"/>
              <w:rPr>
                <w:b/>
                <w:bCs/>
                <w:sz w:val="20"/>
              </w:rPr>
            </w:pPr>
            <w:r w:rsidRPr="00041EDF">
              <w:rPr>
                <w:b/>
                <w:bCs/>
                <w:sz w:val="20"/>
              </w:rPr>
              <w:t>-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05881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</w:tr>
      <w:tr w:rsidR="00025BBF" w:rsidRPr="00041EDF" w14:paraId="6AD33B46" w14:textId="77777777" w:rsidTr="00454ECA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71477" w14:textId="77777777" w:rsidR="00025BBF" w:rsidRPr="00041EDF" w:rsidRDefault="00025BBF" w:rsidP="00454ECA">
            <w:pPr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8E343" w14:textId="77777777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с 01.01.2027</w:t>
            </w:r>
            <w:r w:rsidRPr="00041EDF">
              <w:rPr>
                <w:color w:val="000000"/>
                <w:sz w:val="20"/>
              </w:rPr>
              <w:br/>
              <w:t>по 31.12.2027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3467F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6914" w14:textId="77777777" w:rsidR="00025BBF" w:rsidRPr="00041EDF" w:rsidRDefault="00025BBF" w:rsidP="00454ECA">
            <w:pPr>
              <w:jc w:val="center"/>
              <w:rPr>
                <w:b/>
                <w:bCs/>
                <w:sz w:val="20"/>
              </w:rPr>
            </w:pPr>
            <w:r w:rsidRPr="00041EDF">
              <w:rPr>
                <w:b/>
                <w:bCs/>
                <w:sz w:val="20"/>
              </w:rPr>
              <w:t>-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FF052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</w:tr>
      <w:tr w:rsidR="00025BBF" w:rsidRPr="00041EDF" w14:paraId="5256E823" w14:textId="77777777" w:rsidTr="00454ECA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5E331" w14:textId="77777777" w:rsidR="00025BBF" w:rsidRPr="00041EDF" w:rsidRDefault="00025BBF" w:rsidP="00454ECA">
            <w:pPr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Расходы, связанные с уплатой налогов и сборов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9A4E5" w14:textId="77777777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с 01.01.2027</w:t>
            </w:r>
            <w:r w:rsidRPr="00041EDF">
              <w:rPr>
                <w:color w:val="000000"/>
                <w:sz w:val="20"/>
              </w:rPr>
              <w:br/>
              <w:t>по 31.12.2027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7B3B7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65B1B" w14:textId="77777777" w:rsidR="00025BBF" w:rsidRPr="00041EDF" w:rsidRDefault="00025BBF" w:rsidP="00454ECA">
            <w:pPr>
              <w:jc w:val="center"/>
              <w:rPr>
                <w:b/>
                <w:bCs/>
                <w:sz w:val="20"/>
              </w:rPr>
            </w:pPr>
            <w:r w:rsidRPr="00041EDF">
              <w:rPr>
                <w:b/>
                <w:bCs/>
                <w:sz w:val="20"/>
              </w:rPr>
              <w:t>-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1FCAA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</w:tr>
      <w:tr w:rsidR="00025BBF" w:rsidRPr="00041EDF" w14:paraId="62CB86DF" w14:textId="77777777" w:rsidTr="00454ECA">
        <w:trPr>
          <w:trHeight w:val="255"/>
        </w:trPr>
        <w:tc>
          <w:tcPr>
            <w:tcW w:w="5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47382" w14:textId="77777777" w:rsidR="00025BBF" w:rsidRPr="00041EDF" w:rsidRDefault="00025BBF" w:rsidP="00454EC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41EDF">
              <w:rPr>
                <w:b/>
                <w:bCs/>
                <w:color w:val="000000"/>
                <w:sz w:val="20"/>
              </w:rPr>
              <w:t>Итого на период с 01.01.2027 по 31.12.2027: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0388B" w14:textId="77777777" w:rsidR="00025BBF" w:rsidRPr="00041EDF" w:rsidRDefault="00025BBF" w:rsidP="00454ECA">
            <w:pPr>
              <w:jc w:val="center"/>
              <w:rPr>
                <w:b/>
                <w:bCs/>
                <w:sz w:val="20"/>
              </w:rPr>
            </w:pPr>
            <w:r w:rsidRPr="00041EDF">
              <w:rPr>
                <w:b/>
                <w:bCs/>
                <w:sz w:val="20"/>
              </w:rPr>
              <w:t>3 783,19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5D8C7" w14:textId="77777777" w:rsidR="00025BBF" w:rsidRPr="00041EDF" w:rsidRDefault="00025BBF" w:rsidP="00454ECA">
            <w:pPr>
              <w:jc w:val="center"/>
              <w:rPr>
                <w:b/>
                <w:bCs/>
                <w:sz w:val="20"/>
              </w:rPr>
            </w:pPr>
            <w:r w:rsidRPr="00041EDF">
              <w:rPr>
                <w:b/>
                <w:bCs/>
                <w:sz w:val="20"/>
              </w:rPr>
              <w:t>-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A318B" w14:textId="77777777" w:rsidR="00025BBF" w:rsidRPr="00041EDF" w:rsidRDefault="00025BBF" w:rsidP="00454ECA">
            <w:pPr>
              <w:jc w:val="center"/>
              <w:rPr>
                <w:b/>
                <w:bCs/>
                <w:sz w:val="20"/>
              </w:rPr>
            </w:pPr>
            <w:r w:rsidRPr="00041EDF">
              <w:rPr>
                <w:b/>
                <w:bCs/>
                <w:sz w:val="20"/>
              </w:rPr>
              <w:t>3 783,19</w:t>
            </w:r>
          </w:p>
        </w:tc>
      </w:tr>
      <w:tr w:rsidR="00025BBF" w:rsidRPr="00041EDF" w14:paraId="2B2C9490" w14:textId="77777777" w:rsidTr="00454ECA">
        <w:trPr>
          <w:trHeight w:val="255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21000" w14:textId="77777777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На период с 01.01.2028 по 31.12.2028</w:t>
            </w:r>
          </w:p>
        </w:tc>
      </w:tr>
      <w:tr w:rsidR="00025BBF" w:rsidRPr="00041EDF" w14:paraId="32DF023F" w14:textId="77777777" w:rsidTr="00454ECA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C1381" w14:textId="77777777" w:rsidR="00025BBF" w:rsidRPr="00041EDF" w:rsidRDefault="00025BBF" w:rsidP="00454ECA">
            <w:pPr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Производственные расходы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528BC" w14:textId="77777777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с 01.01.2028</w:t>
            </w:r>
            <w:r w:rsidRPr="00041EDF">
              <w:rPr>
                <w:color w:val="000000"/>
                <w:sz w:val="20"/>
              </w:rPr>
              <w:br/>
              <w:t>по 31.12.2028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8B36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3 895,17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18B6E" w14:textId="77777777" w:rsidR="00025BBF" w:rsidRPr="00041EDF" w:rsidRDefault="00025BBF" w:rsidP="00454ECA">
            <w:pPr>
              <w:jc w:val="center"/>
              <w:rPr>
                <w:b/>
                <w:bCs/>
                <w:sz w:val="20"/>
              </w:rPr>
            </w:pPr>
            <w:r w:rsidRPr="00041EDF">
              <w:rPr>
                <w:b/>
                <w:bCs/>
                <w:sz w:val="20"/>
              </w:rPr>
              <w:t>-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EDBB1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3 895,17</w:t>
            </w:r>
          </w:p>
        </w:tc>
      </w:tr>
      <w:tr w:rsidR="00025BBF" w:rsidRPr="00041EDF" w14:paraId="4D450A26" w14:textId="77777777" w:rsidTr="00454ECA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608C6" w14:textId="77777777" w:rsidR="00025BBF" w:rsidRPr="00041EDF" w:rsidRDefault="00025BBF" w:rsidP="00454ECA">
            <w:pPr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Административные расходы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B5E42" w14:textId="77777777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с 01.01.2028</w:t>
            </w:r>
            <w:r w:rsidRPr="00041EDF">
              <w:rPr>
                <w:color w:val="000000"/>
                <w:sz w:val="20"/>
              </w:rPr>
              <w:br/>
              <w:t>по 31.12.2028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BEB03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38E2F" w14:textId="77777777" w:rsidR="00025BBF" w:rsidRPr="00041EDF" w:rsidRDefault="00025BBF" w:rsidP="00454ECA">
            <w:pPr>
              <w:jc w:val="center"/>
              <w:rPr>
                <w:b/>
                <w:bCs/>
                <w:sz w:val="20"/>
              </w:rPr>
            </w:pPr>
            <w:r w:rsidRPr="00041EDF">
              <w:rPr>
                <w:b/>
                <w:bCs/>
                <w:sz w:val="20"/>
              </w:rPr>
              <w:t>-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26E79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</w:tr>
      <w:tr w:rsidR="00025BBF" w:rsidRPr="00041EDF" w14:paraId="32F0F7C6" w14:textId="77777777" w:rsidTr="00454ECA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326BF" w14:textId="77777777" w:rsidR="00025BBF" w:rsidRPr="00041EDF" w:rsidRDefault="00025BBF" w:rsidP="00454ECA">
            <w:pPr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Сбытовые расходы гарантирующих организаций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27083" w14:textId="77777777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с 01.01.2028</w:t>
            </w:r>
            <w:r w:rsidRPr="00041EDF">
              <w:rPr>
                <w:color w:val="000000"/>
                <w:sz w:val="20"/>
              </w:rPr>
              <w:br/>
              <w:t>по 31.12.2028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326A2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DF4EA" w14:textId="77777777" w:rsidR="00025BBF" w:rsidRPr="00041EDF" w:rsidRDefault="00025BBF" w:rsidP="00454ECA">
            <w:pPr>
              <w:jc w:val="center"/>
              <w:rPr>
                <w:b/>
                <w:bCs/>
                <w:sz w:val="20"/>
              </w:rPr>
            </w:pPr>
            <w:r w:rsidRPr="00041EDF">
              <w:rPr>
                <w:b/>
                <w:bCs/>
                <w:sz w:val="20"/>
              </w:rPr>
              <w:t>-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9633C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</w:tr>
      <w:tr w:rsidR="00025BBF" w:rsidRPr="00041EDF" w14:paraId="6DB404B8" w14:textId="77777777" w:rsidTr="00454ECA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E2DE3" w14:textId="77777777" w:rsidR="00025BBF" w:rsidRPr="00041EDF" w:rsidRDefault="00025BBF" w:rsidP="00454ECA">
            <w:pPr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337D3" w14:textId="77777777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с 01.01.2028</w:t>
            </w:r>
            <w:r w:rsidRPr="00041EDF">
              <w:rPr>
                <w:color w:val="000000"/>
                <w:sz w:val="20"/>
              </w:rPr>
              <w:br/>
              <w:t>по 31.12.2028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19C19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E746D" w14:textId="77777777" w:rsidR="00025BBF" w:rsidRPr="00041EDF" w:rsidRDefault="00025BBF" w:rsidP="00454ECA">
            <w:pPr>
              <w:jc w:val="center"/>
              <w:rPr>
                <w:b/>
                <w:bCs/>
                <w:sz w:val="20"/>
              </w:rPr>
            </w:pPr>
            <w:r w:rsidRPr="00041EDF">
              <w:rPr>
                <w:b/>
                <w:bCs/>
                <w:sz w:val="20"/>
              </w:rPr>
              <w:t>-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5517C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</w:tr>
      <w:tr w:rsidR="00025BBF" w:rsidRPr="00041EDF" w14:paraId="373B5542" w14:textId="77777777" w:rsidTr="00454ECA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5FEA8" w14:textId="77777777" w:rsidR="00025BBF" w:rsidRPr="00041EDF" w:rsidRDefault="00025BBF" w:rsidP="00454ECA">
            <w:pPr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Расходы, связанные с уплатой налогов и сборов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73798" w14:textId="77777777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с 01.01.2028</w:t>
            </w:r>
            <w:r w:rsidRPr="00041EDF">
              <w:rPr>
                <w:color w:val="000000"/>
                <w:sz w:val="20"/>
              </w:rPr>
              <w:br/>
              <w:t>по 31.12.2028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C7D69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41204" w14:textId="77777777" w:rsidR="00025BBF" w:rsidRPr="00041EDF" w:rsidRDefault="00025BBF" w:rsidP="00454ECA">
            <w:pPr>
              <w:jc w:val="center"/>
              <w:rPr>
                <w:b/>
                <w:bCs/>
                <w:sz w:val="20"/>
              </w:rPr>
            </w:pPr>
            <w:r w:rsidRPr="00041EDF">
              <w:rPr>
                <w:b/>
                <w:bCs/>
                <w:sz w:val="20"/>
              </w:rPr>
              <w:t>-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41160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</w:tr>
      <w:tr w:rsidR="00025BBF" w:rsidRPr="00041EDF" w14:paraId="3D53DDF7" w14:textId="77777777" w:rsidTr="00454ECA">
        <w:trPr>
          <w:trHeight w:val="255"/>
        </w:trPr>
        <w:tc>
          <w:tcPr>
            <w:tcW w:w="5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2A674" w14:textId="77777777" w:rsidR="00025BBF" w:rsidRPr="00041EDF" w:rsidRDefault="00025BBF" w:rsidP="00454EC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41EDF">
              <w:rPr>
                <w:b/>
                <w:bCs/>
                <w:color w:val="000000"/>
                <w:sz w:val="20"/>
              </w:rPr>
              <w:t>Итого на период с 01.01.2028 по 31.12.2028: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BC67" w14:textId="77777777" w:rsidR="00025BBF" w:rsidRPr="00041EDF" w:rsidRDefault="00025BBF" w:rsidP="00454ECA">
            <w:pPr>
              <w:jc w:val="center"/>
              <w:rPr>
                <w:b/>
                <w:bCs/>
                <w:sz w:val="20"/>
              </w:rPr>
            </w:pPr>
            <w:r w:rsidRPr="00041EDF">
              <w:rPr>
                <w:b/>
                <w:bCs/>
                <w:sz w:val="20"/>
              </w:rPr>
              <w:t>3 895,17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0BCD3" w14:textId="77777777" w:rsidR="00025BBF" w:rsidRPr="00041EDF" w:rsidRDefault="00025BBF" w:rsidP="00454ECA">
            <w:pPr>
              <w:jc w:val="center"/>
              <w:rPr>
                <w:b/>
                <w:bCs/>
                <w:sz w:val="20"/>
              </w:rPr>
            </w:pPr>
            <w:r w:rsidRPr="00041EDF">
              <w:rPr>
                <w:b/>
                <w:bCs/>
                <w:sz w:val="20"/>
              </w:rPr>
              <w:t>-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8925D" w14:textId="77777777" w:rsidR="00025BBF" w:rsidRPr="00041EDF" w:rsidRDefault="00025BBF" w:rsidP="00454ECA">
            <w:pPr>
              <w:jc w:val="center"/>
              <w:rPr>
                <w:b/>
                <w:bCs/>
                <w:sz w:val="20"/>
              </w:rPr>
            </w:pPr>
            <w:r w:rsidRPr="00041EDF">
              <w:rPr>
                <w:b/>
                <w:bCs/>
                <w:sz w:val="20"/>
              </w:rPr>
              <w:t>3 895,17</w:t>
            </w:r>
          </w:p>
        </w:tc>
      </w:tr>
      <w:tr w:rsidR="00025BBF" w:rsidRPr="00041EDF" w14:paraId="5637EA69" w14:textId="77777777" w:rsidTr="00454ECA">
        <w:trPr>
          <w:trHeight w:val="255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720F3" w14:textId="77777777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На период с 01.01.2029 по 31.12.2029</w:t>
            </w:r>
          </w:p>
        </w:tc>
      </w:tr>
      <w:tr w:rsidR="00025BBF" w:rsidRPr="00041EDF" w14:paraId="4F05BC26" w14:textId="77777777" w:rsidTr="00454ECA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899B5" w14:textId="77777777" w:rsidR="00025BBF" w:rsidRPr="00041EDF" w:rsidRDefault="00025BBF" w:rsidP="00454ECA">
            <w:pPr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Производственные расходы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D8D3F" w14:textId="77777777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с 01.01.2029</w:t>
            </w:r>
            <w:r w:rsidRPr="00041EDF">
              <w:rPr>
                <w:color w:val="000000"/>
                <w:sz w:val="20"/>
              </w:rPr>
              <w:br/>
              <w:t>по 31.12.2029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07138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4 010,47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44830" w14:textId="77777777" w:rsidR="00025BBF" w:rsidRPr="00041EDF" w:rsidRDefault="00025BBF" w:rsidP="00454ECA">
            <w:pPr>
              <w:jc w:val="center"/>
              <w:rPr>
                <w:b/>
                <w:bCs/>
                <w:sz w:val="20"/>
              </w:rPr>
            </w:pPr>
            <w:r w:rsidRPr="00041EDF">
              <w:rPr>
                <w:b/>
                <w:bCs/>
                <w:sz w:val="20"/>
              </w:rPr>
              <w:t>-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220EC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4 010,47</w:t>
            </w:r>
          </w:p>
        </w:tc>
      </w:tr>
      <w:tr w:rsidR="00025BBF" w:rsidRPr="00041EDF" w14:paraId="4E40CD12" w14:textId="77777777" w:rsidTr="00454ECA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FE369" w14:textId="77777777" w:rsidR="00025BBF" w:rsidRPr="00041EDF" w:rsidRDefault="00025BBF" w:rsidP="00454ECA">
            <w:pPr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Административные расходы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3F24F" w14:textId="77777777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с 01.01.2029</w:t>
            </w:r>
            <w:r w:rsidRPr="00041EDF">
              <w:rPr>
                <w:color w:val="000000"/>
                <w:sz w:val="20"/>
              </w:rPr>
              <w:br/>
              <w:t>по 31.12.2029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39F42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189A9" w14:textId="77777777" w:rsidR="00025BBF" w:rsidRPr="00041EDF" w:rsidRDefault="00025BBF" w:rsidP="00454ECA">
            <w:pPr>
              <w:jc w:val="center"/>
              <w:rPr>
                <w:b/>
                <w:bCs/>
                <w:sz w:val="20"/>
              </w:rPr>
            </w:pPr>
            <w:r w:rsidRPr="00041EDF">
              <w:rPr>
                <w:b/>
                <w:bCs/>
                <w:sz w:val="20"/>
              </w:rPr>
              <w:t>-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AD457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</w:tr>
      <w:tr w:rsidR="00025BBF" w:rsidRPr="00041EDF" w14:paraId="65E80C02" w14:textId="77777777" w:rsidTr="00454ECA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7FF9C" w14:textId="77777777" w:rsidR="00025BBF" w:rsidRPr="00041EDF" w:rsidRDefault="00025BBF" w:rsidP="00454ECA">
            <w:pPr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Сбытовые расходы гарантирующих организаций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5D5DD" w14:textId="77777777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с 01.01.2029</w:t>
            </w:r>
            <w:r w:rsidRPr="00041EDF">
              <w:rPr>
                <w:color w:val="000000"/>
                <w:sz w:val="20"/>
              </w:rPr>
              <w:br/>
              <w:t>по 31.12.2029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A8974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7FEE1" w14:textId="77777777" w:rsidR="00025BBF" w:rsidRPr="00041EDF" w:rsidRDefault="00025BBF" w:rsidP="00454ECA">
            <w:pPr>
              <w:jc w:val="center"/>
              <w:rPr>
                <w:b/>
                <w:bCs/>
                <w:sz w:val="20"/>
              </w:rPr>
            </w:pPr>
            <w:r w:rsidRPr="00041EDF">
              <w:rPr>
                <w:b/>
                <w:bCs/>
                <w:sz w:val="20"/>
              </w:rPr>
              <w:t>-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9F27A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</w:tr>
      <w:tr w:rsidR="00025BBF" w:rsidRPr="00041EDF" w14:paraId="308107F1" w14:textId="77777777" w:rsidTr="00454ECA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192D4" w14:textId="77777777" w:rsidR="00025BBF" w:rsidRPr="00041EDF" w:rsidRDefault="00025BBF" w:rsidP="00454ECA">
            <w:pPr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A8A49" w14:textId="77777777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с 01.01.2029</w:t>
            </w:r>
            <w:r w:rsidRPr="00041EDF">
              <w:rPr>
                <w:color w:val="000000"/>
                <w:sz w:val="20"/>
              </w:rPr>
              <w:br/>
              <w:t>по 31.12.2029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7E000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90C6F" w14:textId="77777777" w:rsidR="00025BBF" w:rsidRPr="00041EDF" w:rsidRDefault="00025BBF" w:rsidP="00454ECA">
            <w:pPr>
              <w:jc w:val="center"/>
              <w:rPr>
                <w:b/>
                <w:bCs/>
                <w:sz w:val="20"/>
              </w:rPr>
            </w:pPr>
            <w:r w:rsidRPr="00041EDF">
              <w:rPr>
                <w:b/>
                <w:bCs/>
                <w:sz w:val="20"/>
              </w:rPr>
              <w:t>-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ECD26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</w:tr>
      <w:tr w:rsidR="00025BBF" w:rsidRPr="00041EDF" w14:paraId="497C9328" w14:textId="77777777" w:rsidTr="00454ECA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A79EC" w14:textId="77777777" w:rsidR="00025BBF" w:rsidRPr="00041EDF" w:rsidRDefault="00025BBF" w:rsidP="00454ECA">
            <w:pPr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Расходы, связанные с уплатой налогов и сборов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4369D" w14:textId="77777777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с 01.01.2029</w:t>
            </w:r>
            <w:r w:rsidRPr="00041EDF">
              <w:rPr>
                <w:color w:val="000000"/>
                <w:sz w:val="20"/>
              </w:rPr>
              <w:br/>
              <w:t>по 31.12.2029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003BF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C80A5" w14:textId="77777777" w:rsidR="00025BBF" w:rsidRPr="00041EDF" w:rsidRDefault="00025BBF" w:rsidP="00454ECA">
            <w:pPr>
              <w:jc w:val="center"/>
              <w:rPr>
                <w:b/>
                <w:bCs/>
                <w:sz w:val="20"/>
              </w:rPr>
            </w:pPr>
            <w:r w:rsidRPr="00041EDF">
              <w:rPr>
                <w:b/>
                <w:bCs/>
                <w:sz w:val="20"/>
              </w:rPr>
              <w:t>-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FEDA5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</w:tr>
      <w:tr w:rsidR="00025BBF" w:rsidRPr="00041EDF" w14:paraId="68819668" w14:textId="77777777" w:rsidTr="00454ECA">
        <w:trPr>
          <w:trHeight w:val="255"/>
        </w:trPr>
        <w:tc>
          <w:tcPr>
            <w:tcW w:w="5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6328F" w14:textId="77777777" w:rsidR="00025BBF" w:rsidRPr="00041EDF" w:rsidRDefault="00025BBF" w:rsidP="00454EC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41EDF">
              <w:rPr>
                <w:b/>
                <w:bCs/>
                <w:color w:val="000000"/>
                <w:sz w:val="20"/>
              </w:rPr>
              <w:t>Итого на период с 01.01.2029 по 31.12.2029: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E7E4E" w14:textId="77777777" w:rsidR="00025BBF" w:rsidRPr="00041EDF" w:rsidRDefault="00025BBF" w:rsidP="00454ECA">
            <w:pPr>
              <w:jc w:val="center"/>
              <w:rPr>
                <w:b/>
                <w:bCs/>
                <w:sz w:val="20"/>
              </w:rPr>
            </w:pPr>
            <w:r w:rsidRPr="00041EDF">
              <w:rPr>
                <w:b/>
                <w:bCs/>
                <w:sz w:val="20"/>
              </w:rPr>
              <w:t>4 010,47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02E76" w14:textId="77777777" w:rsidR="00025BBF" w:rsidRPr="00041EDF" w:rsidRDefault="00025BBF" w:rsidP="00454ECA">
            <w:pPr>
              <w:jc w:val="center"/>
              <w:rPr>
                <w:b/>
                <w:bCs/>
                <w:sz w:val="20"/>
              </w:rPr>
            </w:pPr>
            <w:r w:rsidRPr="00041EDF">
              <w:rPr>
                <w:b/>
                <w:bCs/>
                <w:sz w:val="20"/>
              </w:rPr>
              <w:t>-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31A37" w14:textId="77777777" w:rsidR="00025BBF" w:rsidRPr="00041EDF" w:rsidRDefault="00025BBF" w:rsidP="00454ECA">
            <w:pPr>
              <w:jc w:val="center"/>
              <w:rPr>
                <w:b/>
                <w:bCs/>
                <w:sz w:val="20"/>
              </w:rPr>
            </w:pPr>
            <w:r w:rsidRPr="00041EDF">
              <w:rPr>
                <w:b/>
                <w:bCs/>
                <w:sz w:val="20"/>
              </w:rPr>
              <w:t>4 010,47</w:t>
            </w:r>
          </w:p>
        </w:tc>
      </w:tr>
      <w:tr w:rsidR="00025BBF" w:rsidRPr="00041EDF" w14:paraId="522D4A63" w14:textId="77777777" w:rsidTr="00454ECA">
        <w:trPr>
          <w:trHeight w:val="570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3F93C" w14:textId="77777777" w:rsidR="00025BBF" w:rsidRPr="00041EDF" w:rsidRDefault="00025BBF" w:rsidP="00454EC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41EDF">
              <w:rPr>
                <w:b/>
                <w:bCs/>
                <w:color w:val="000000"/>
                <w:sz w:val="20"/>
              </w:rPr>
              <w:t>4. Мероприятия, направленные на поддержание объектов централизованных систем холодного водоснабжения в состоянии, соответствующем установленным требованиям технических регламентов</w:t>
            </w:r>
          </w:p>
        </w:tc>
      </w:tr>
      <w:tr w:rsidR="00025BBF" w:rsidRPr="00041EDF" w14:paraId="3D56A723" w14:textId="77777777" w:rsidTr="00454ECA">
        <w:trPr>
          <w:trHeight w:val="255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B9EC5" w14:textId="77777777" w:rsidR="00025BBF" w:rsidRPr="00041EDF" w:rsidRDefault="00025BBF" w:rsidP="00454ECA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041EDF">
              <w:rPr>
                <w:i/>
                <w:iCs/>
                <w:color w:val="000000"/>
                <w:sz w:val="20"/>
              </w:rPr>
              <w:t>4.1. Перечень мероприятий по ремонту объектов централизованных систем водоснабжения</w:t>
            </w:r>
          </w:p>
        </w:tc>
      </w:tr>
      <w:tr w:rsidR="00025BBF" w:rsidRPr="00041EDF" w14:paraId="32F78016" w14:textId="77777777" w:rsidTr="00454ECA">
        <w:trPr>
          <w:trHeight w:val="525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6ACB3" w14:textId="77777777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Наименование мероприятий</w:t>
            </w:r>
          </w:p>
        </w:tc>
        <w:tc>
          <w:tcPr>
            <w:tcW w:w="156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C37B3" w14:textId="77777777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Дата реализации мероприятия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1C4B7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Источник финансирования,</w:t>
            </w:r>
            <w:r w:rsidRPr="00041EDF">
              <w:rPr>
                <w:sz w:val="20"/>
              </w:rPr>
              <w:br/>
              <w:t>тыс. руб.</w:t>
            </w:r>
          </w:p>
        </w:tc>
        <w:tc>
          <w:tcPr>
            <w:tcW w:w="1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46F88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Всего сумма,</w:t>
            </w:r>
            <w:r w:rsidRPr="00041EDF">
              <w:rPr>
                <w:sz w:val="20"/>
              </w:rPr>
              <w:br/>
              <w:t>тыс. руб.</w:t>
            </w:r>
          </w:p>
        </w:tc>
      </w:tr>
      <w:tr w:rsidR="00025BBF" w:rsidRPr="00041EDF" w14:paraId="0601FEF3" w14:textId="77777777" w:rsidTr="00454ECA">
        <w:trPr>
          <w:trHeight w:val="255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99100" w14:textId="77777777" w:rsidR="00025BBF" w:rsidRPr="00041EDF" w:rsidRDefault="00025BBF" w:rsidP="00454ECA">
            <w:pPr>
              <w:rPr>
                <w:color w:val="000000"/>
                <w:sz w:val="20"/>
              </w:rPr>
            </w:pPr>
          </w:p>
        </w:tc>
        <w:tc>
          <w:tcPr>
            <w:tcW w:w="15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C9202" w14:textId="77777777" w:rsidR="00025BBF" w:rsidRPr="00041EDF" w:rsidRDefault="00025BBF" w:rsidP="00454ECA">
            <w:pPr>
              <w:rPr>
                <w:color w:val="000000"/>
                <w:sz w:val="20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A0481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Себестоимость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BC864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Другие источники</w:t>
            </w:r>
          </w:p>
        </w:tc>
        <w:tc>
          <w:tcPr>
            <w:tcW w:w="1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3842A" w14:textId="77777777" w:rsidR="00025BBF" w:rsidRPr="00041EDF" w:rsidRDefault="00025BBF" w:rsidP="00454ECA">
            <w:pPr>
              <w:rPr>
                <w:sz w:val="20"/>
              </w:rPr>
            </w:pPr>
          </w:p>
        </w:tc>
      </w:tr>
      <w:tr w:rsidR="00025BBF" w:rsidRPr="00041EDF" w14:paraId="7AAA5AA8" w14:textId="77777777" w:rsidTr="00454ECA">
        <w:trPr>
          <w:trHeight w:val="255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E72E4" w14:textId="77777777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На период с 01.04.2026 по 31.12.2026</w:t>
            </w:r>
          </w:p>
        </w:tc>
      </w:tr>
      <w:tr w:rsidR="00025BBF" w:rsidRPr="00041EDF" w14:paraId="0E828548" w14:textId="77777777" w:rsidTr="00454ECA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4EA52" w14:textId="77777777" w:rsidR="00025BBF" w:rsidRPr="00041EDF" w:rsidRDefault="00025BBF" w:rsidP="00454ECA">
            <w:pPr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Расходы на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E3F67" w14:textId="77777777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с 01.04.2026</w:t>
            </w:r>
            <w:r w:rsidRPr="00041EDF">
              <w:rPr>
                <w:color w:val="000000"/>
                <w:sz w:val="20"/>
              </w:rPr>
              <w:br/>
              <w:t>по 31.12.2026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336C0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 xml:space="preserve">                          91,31   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81F8C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 xml:space="preserve">                               -     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EEF64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 xml:space="preserve">                          91,31   </w:t>
            </w:r>
          </w:p>
        </w:tc>
      </w:tr>
      <w:tr w:rsidR="00025BBF" w:rsidRPr="00041EDF" w14:paraId="2F70F5A1" w14:textId="77777777" w:rsidTr="00454ECA">
        <w:trPr>
          <w:trHeight w:val="255"/>
        </w:trPr>
        <w:tc>
          <w:tcPr>
            <w:tcW w:w="5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FC63E" w14:textId="4ED70A84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Итого на период с 01.0</w:t>
            </w:r>
            <w:r w:rsidR="003A4D14">
              <w:rPr>
                <w:color w:val="000000"/>
                <w:sz w:val="20"/>
              </w:rPr>
              <w:t>4</w:t>
            </w:r>
            <w:r w:rsidRPr="00041EDF">
              <w:rPr>
                <w:color w:val="000000"/>
                <w:sz w:val="20"/>
              </w:rPr>
              <w:t>.2026 по 31.12.2026: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4FD01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 xml:space="preserve">                          91,31   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B1050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 xml:space="preserve">                               -     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BE0D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 xml:space="preserve">                          91,31   </w:t>
            </w:r>
          </w:p>
        </w:tc>
      </w:tr>
      <w:tr w:rsidR="00025BBF" w:rsidRPr="00041EDF" w14:paraId="6307C4C4" w14:textId="77777777" w:rsidTr="00454ECA">
        <w:trPr>
          <w:trHeight w:val="255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BF376" w14:textId="77777777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На период с 01.01.2027 по 31.12.2027</w:t>
            </w:r>
          </w:p>
        </w:tc>
      </w:tr>
      <w:tr w:rsidR="00025BBF" w:rsidRPr="00041EDF" w14:paraId="00199E28" w14:textId="77777777" w:rsidTr="00454ECA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4774F" w14:textId="77777777" w:rsidR="00025BBF" w:rsidRPr="00041EDF" w:rsidRDefault="00025BBF" w:rsidP="00454ECA">
            <w:pPr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Расходы на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1DEF2" w14:textId="77777777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с 01.01.2027</w:t>
            </w:r>
            <w:r w:rsidRPr="00041EDF">
              <w:rPr>
                <w:color w:val="000000"/>
                <w:sz w:val="20"/>
              </w:rPr>
              <w:br/>
              <w:t>по 31.12.2027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2F488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 xml:space="preserve">                        112,82   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BE0BF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 xml:space="preserve">                               -     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9C2F9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 xml:space="preserve">                        112,82   </w:t>
            </w:r>
          </w:p>
        </w:tc>
      </w:tr>
      <w:tr w:rsidR="00025BBF" w:rsidRPr="00041EDF" w14:paraId="64FD2306" w14:textId="77777777" w:rsidTr="00454ECA">
        <w:trPr>
          <w:trHeight w:val="255"/>
        </w:trPr>
        <w:tc>
          <w:tcPr>
            <w:tcW w:w="5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513E2" w14:textId="77777777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Итого на период с 01.01.2027 по 31.12.2027: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8BD84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 xml:space="preserve">                        112,82   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B2E2B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 xml:space="preserve">                               -     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710D2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 xml:space="preserve">                        112,82   </w:t>
            </w:r>
          </w:p>
        </w:tc>
      </w:tr>
      <w:tr w:rsidR="00025BBF" w:rsidRPr="00041EDF" w14:paraId="49B2AC79" w14:textId="77777777" w:rsidTr="00454ECA">
        <w:trPr>
          <w:trHeight w:val="255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59C1B" w14:textId="77777777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На период с 01.01.2028 по 31.12.2028</w:t>
            </w:r>
          </w:p>
        </w:tc>
      </w:tr>
      <w:tr w:rsidR="00025BBF" w:rsidRPr="00041EDF" w14:paraId="06DCD8C2" w14:textId="77777777" w:rsidTr="00454ECA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F70AD" w14:textId="77777777" w:rsidR="00025BBF" w:rsidRPr="00041EDF" w:rsidRDefault="00025BBF" w:rsidP="00454ECA">
            <w:pPr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Расходы на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28B12" w14:textId="77777777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с 01.01.2028</w:t>
            </w:r>
            <w:r w:rsidRPr="00041EDF">
              <w:rPr>
                <w:color w:val="000000"/>
                <w:sz w:val="20"/>
              </w:rPr>
              <w:br/>
              <w:t>по 31.12.2028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DEC6F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 xml:space="preserve">                        116,16   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42F53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 xml:space="preserve">                               -     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84431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 xml:space="preserve">                        116,16   </w:t>
            </w:r>
          </w:p>
        </w:tc>
      </w:tr>
      <w:tr w:rsidR="00025BBF" w:rsidRPr="00041EDF" w14:paraId="7DE590D8" w14:textId="77777777" w:rsidTr="00454ECA">
        <w:trPr>
          <w:trHeight w:val="255"/>
        </w:trPr>
        <w:tc>
          <w:tcPr>
            <w:tcW w:w="5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43AE1" w14:textId="77777777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lastRenderedPageBreak/>
              <w:t>Итого на период с 01.01.2028 по 31.12.2028: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3B09D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 xml:space="preserve">                        116,16   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B5FEE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 xml:space="preserve">                               -     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C390E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 xml:space="preserve">                        116,16   </w:t>
            </w:r>
          </w:p>
        </w:tc>
      </w:tr>
      <w:tr w:rsidR="00025BBF" w:rsidRPr="00041EDF" w14:paraId="7A3AF8C7" w14:textId="77777777" w:rsidTr="00454ECA">
        <w:trPr>
          <w:trHeight w:val="255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2A899" w14:textId="77777777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На период с 01.01.2029 по 31.12.2029</w:t>
            </w:r>
          </w:p>
        </w:tc>
      </w:tr>
      <w:tr w:rsidR="00025BBF" w:rsidRPr="00041EDF" w14:paraId="6AFA7953" w14:textId="77777777" w:rsidTr="00454ECA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6EC98" w14:textId="77777777" w:rsidR="00025BBF" w:rsidRPr="00041EDF" w:rsidRDefault="00025BBF" w:rsidP="00454ECA">
            <w:pPr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Расходы на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F5843" w14:textId="77777777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с 01.01.2029</w:t>
            </w:r>
            <w:r w:rsidRPr="00041EDF">
              <w:rPr>
                <w:color w:val="000000"/>
                <w:sz w:val="20"/>
              </w:rPr>
              <w:br/>
              <w:t>по 31.12.2029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9E266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 xml:space="preserve">                        119,60   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F37A7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 xml:space="preserve">                               -     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6B7EB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 xml:space="preserve">                        119,60   </w:t>
            </w:r>
          </w:p>
        </w:tc>
      </w:tr>
      <w:tr w:rsidR="00025BBF" w:rsidRPr="00041EDF" w14:paraId="2AEFEEB9" w14:textId="77777777" w:rsidTr="00454ECA">
        <w:trPr>
          <w:trHeight w:val="255"/>
        </w:trPr>
        <w:tc>
          <w:tcPr>
            <w:tcW w:w="5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D65E2" w14:textId="77777777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Итого на период с 01.01.2029 по 31.12.2029: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A44F9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 xml:space="preserve">                        119,60   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4F54E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 xml:space="preserve">                               -     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353BA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 xml:space="preserve">                        119,60   </w:t>
            </w:r>
          </w:p>
        </w:tc>
      </w:tr>
      <w:tr w:rsidR="00025BBF" w:rsidRPr="00041EDF" w14:paraId="66B9456E" w14:textId="77777777" w:rsidTr="00454ECA">
        <w:trPr>
          <w:trHeight w:val="255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5F51D" w14:textId="77777777" w:rsidR="00025BBF" w:rsidRPr="00041EDF" w:rsidRDefault="00025BBF" w:rsidP="00454ECA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041EDF">
              <w:rPr>
                <w:i/>
                <w:iCs/>
                <w:color w:val="000000"/>
                <w:sz w:val="20"/>
              </w:rPr>
              <w:t>4.2. Перечень мероприятий, направленных на улучшение качества питьевой воды</w:t>
            </w:r>
          </w:p>
        </w:tc>
      </w:tr>
      <w:tr w:rsidR="00025BBF" w:rsidRPr="00041EDF" w14:paraId="489CD543" w14:textId="77777777" w:rsidTr="00454ECA">
        <w:trPr>
          <w:trHeight w:val="555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97C60" w14:textId="77777777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Наименование мероприятий</w:t>
            </w:r>
          </w:p>
        </w:tc>
        <w:tc>
          <w:tcPr>
            <w:tcW w:w="156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572E6" w14:textId="77777777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Дата реализации мероприятия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5BD7D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Источник финансирования,</w:t>
            </w:r>
            <w:r w:rsidRPr="00041EDF">
              <w:rPr>
                <w:sz w:val="20"/>
              </w:rPr>
              <w:br/>
              <w:t>тыс. руб.</w:t>
            </w:r>
          </w:p>
        </w:tc>
        <w:tc>
          <w:tcPr>
            <w:tcW w:w="1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35FBE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Всего сумма,</w:t>
            </w:r>
            <w:r w:rsidRPr="00041EDF">
              <w:rPr>
                <w:sz w:val="20"/>
              </w:rPr>
              <w:br/>
              <w:t>тыс. руб.</w:t>
            </w:r>
          </w:p>
        </w:tc>
      </w:tr>
      <w:tr w:rsidR="00025BBF" w:rsidRPr="00041EDF" w14:paraId="10127998" w14:textId="77777777" w:rsidTr="00454ECA">
        <w:trPr>
          <w:trHeight w:val="255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E51FE" w14:textId="77777777" w:rsidR="00025BBF" w:rsidRPr="00041EDF" w:rsidRDefault="00025BBF" w:rsidP="00454ECA">
            <w:pPr>
              <w:rPr>
                <w:color w:val="000000"/>
                <w:sz w:val="20"/>
              </w:rPr>
            </w:pPr>
          </w:p>
        </w:tc>
        <w:tc>
          <w:tcPr>
            <w:tcW w:w="15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C5145" w14:textId="77777777" w:rsidR="00025BBF" w:rsidRPr="00041EDF" w:rsidRDefault="00025BBF" w:rsidP="00454ECA">
            <w:pPr>
              <w:rPr>
                <w:color w:val="000000"/>
                <w:sz w:val="20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68F4B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Себестоимость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4182C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Другие источники</w:t>
            </w:r>
          </w:p>
        </w:tc>
        <w:tc>
          <w:tcPr>
            <w:tcW w:w="1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02759" w14:textId="77777777" w:rsidR="00025BBF" w:rsidRPr="00041EDF" w:rsidRDefault="00025BBF" w:rsidP="00454ECA">
            <w:pPr>
              <w:rPr>
                <w:sz w:val="20"/>
              </w:rPr>
            </w:pPr>
          </w:p>
        </w:tc>
      </w:tr>
      <w:tr w:rsidR="00025BBF" w:rsidRPr="00041EDF" w14:paraId="47106DE7" w14:textId="77777777" w:rsidTr="00454ECA">
        <w:trPr>
          <w:trHeight w:val="255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F843A" w14:textId="77777777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На период с 01.04.2026 по 31.12.2026</w:t>
            </w:r>
          </w:p>
        </w:tc>
      </w:tr>
      <w:tr w:rsidR="00025BBF" w:rsidRPr="00041EDF" w14:paraId="7B3359EF" w14:textId="77777777" w:rsidTr="00454ECA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4FFAC" w14:textId="77777777" w:rsidR="00025BBF" w:rsidRPr="00041EDF" w:rsidRDefault="00025BBF" w:rsidP="00454ECA">
            <w:pPr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Расходы на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151A3" w14:textId="77777777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с 01.04.2026</w:t>
            </w:r>
            <w:r w:rsidRPr="00041EDF">
              <w:rPr>
                <w:color w:val="000000"/>
                <w:sz w:val="20"/>
              </w:rPr>
              <w:br/>
              <w:t>по 31.12.2026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5A020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CB129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53AF2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</w:tr>
      <w:tr w:rsidR="00025BBF" w:rsidRPr="00041EDF" w14:paraId="30B873D7" w14:textId="77777777" w:rsidTr="00454ECA">
        <w:trPr>
          <w:trHeight w:val="255"/>
        </w:trPr>
        <w:tc>
          <w:tcPr>
            <w:tcW w:w="5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E281F" w14:textId="6B8986E9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Итого на период с 01.0</w:t>
            </w:r>
            <w:r w:rsidR="003A4D14">
              <w:rPr>
                <w:color w:val="000000"/>
                <w:sz w:val="20"/>
              </w:rPr>
              <w:t>4</w:t>
            </w:r>
            <w:r w:rsidRPr="00041EDF">
              <w:rPr>
                <w:color w:val="000000"/>
                <w:sz w:val="20"/>
              </w:rPr>
              <w:t>.2026 по 31.12.2026: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628AB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30841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0812D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</w:tr>
      <w:tr w:rsidR="00025BBF" w:rsidRPr="00041EDF" w14:paraId="63098D87" w14:textId="77777777" w:rsidTr="00454ECA">
        <w:trPr>
          <w:trHeight w:val="255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0C670" w14:textId="77777777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На период с 01.01.2027 по 31.12.2027</w:t>
            </w:r>
          </w:p>
        </w:tc>
      </w:tr>
      <w:tr w:rsidR="00025BBF" w:rsidRPr="00041EDF" w14:paraId="742A1885" w14:textId="77777777" w:rsidTr="00454ECA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761E4" w14:textId="77777777" w:rsidR="00025BBF" w:rsidRPr="00041EDF" w:rsidRDefault="00025BBF" w:rsidP="00454ECA">
            <w:pPr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Расходы на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3263E" w14:textId="77777777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с 01.01.2027</w:t>
            </w:r>
            <w:r w:rsidRPr="00041EDF">
              <w:rPr>
                <w:color w:val="000000"/>
                <w:sz w:val="20"/>
              </w:rPr>
              <w:br/>
              <w:t>по 31.12.2027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EFE21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8029E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93DF1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</w:tr>
      <w:tr w:rsidR="00025BBF" w:rsidRPr="00041EDF" w14:paraId="1178409D" w14:textId="77777777" w:rsidTr="00454ECA">
        <w:trPr>
          <w:trHeight w:val="255"/>
        </w:trPr>
        <w:tc>
          <w:tcPr>
            <w:tcW w:w="5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B9B95" w14:textId="77777777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Итого на период с 01.01.2027 по 31.12.2027: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C60F3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FF823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F107C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</w:tr>
      <w:tr w:rsidR="00025BBF" w:rsidRPr="00041EDF" w14:paraId="165C0798" w14:textId="77777777" w:rsidTr="00454ECA">
        <w:trPr>
          <w:trHeight w:val="255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37929" w14:textId="77777777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На период с 01.01.2028 по 31.12.2028</w:t>
            </w:r>
          </w:p>
        </w:tc>
      </w:tr>
      <w:tr w:rsidR="00025BBF" w:rsidRPr="00041EDF" w14:paraId="5843E86D" w14:textId="77777777" w:rsidTr="00454ECA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C02B2" w14:textId="77777777" w:rsidR="00025BBF" w:rsidRPr="00041EDF" w:rsidRDefault="00025BBF" w:rsidP="00454ECA">
            <w:pPr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Расходы на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05482" w14:textId="77777777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с 01.01.2028</w:t>
            </w:r>
            <w:r w:rsidRPr="00041EDF">
              <w:rPr>
                <w:color w:val="000000"/>
                <w:sz w:val="20"/>
              </w:rPr>
              <w:br/>
              <w:t>по 31.12.2028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6E401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5E00B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0CC20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</w:tr>
      <w:tr w:rsidR="00025BBF" w:rsidRPr="00041EDF" w14:paraId="226432E5" w14:textId="77777777" w:rsidTr="00454ECA">
        <w:trPr>
          <w:trHeight w:val="255"/>
        </w:trPr>
        <w:tc>
          <w:tcPr>
            <w:tcW w:w="5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880BA" w14:textId="77777777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Итого на период с 01.01.2028 по 31.12.2028: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F4552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34E41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DE9ED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</w:tr>
      <w:tr w:rsidR="00025BBF" w:rsidRPr="00041EDF" w14:paraId="3DA1A535" w14:textId="77777777" w:rsidTr="00454ECA">
        <w:trPr>
          <w:trHeight w:val="255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1302A" w14:textId="77777777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На период с 01.01.2029 по 31.12.2029</w:t>
            </w:r>
          </w:p>
        </w:tc>
      </w:tr>
      <w:tr w:rsidR="00025BBF" w:rsidRPr="00041EDF" w14:paraId="51942EDB" w14:textId="77777777" w:rsidTr="00454ECA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BB618" w14:textId="77777777" w:rsidR="00025BBF" w:rsidRPr="00041EDF" w:rsidRDefault="00025BBF" w:rsidP="00454ECA">
            <w:pPr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Расходы на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5C0BC" w14:textId="77777777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с 01.01.2029</w:t>
            </w:r>
            <w:r w:rsidRPr="00041EDF">
              <w:rPr>
                <w:color w:val="000000"/>
                <w:sz w:val="20"/>
              </w:rPr>
              <w:br/>
              <w:t>по 31.12.2029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FDC9C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5798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00CB3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</w:tr>
      <w:tr w:rsidR="00025BBF" w:rsidRPr="00041EDF" w14:paraId="6E9762D4" w14:textId="77777777" w:rsidTr="00454ECA">
        <w:trPr>
          <w:trHeight w:val="255"/>
        </w:trPr>
        <w:tc>
          <w:tcPr>
            <w:tcW w:w="5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65CE7" w14:textId="77777777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Итого на период с 01.01.2029 по 31.12.2029: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DF7D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88285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4066D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</w:tr>
      <w:tr w:rsidR="00025BBF" w:rsidRPr="00041EDF" w14:paraId="55066217" w14:textId="77777777" w:rsidTr="00454ECA">
        <w:trPr>
          <w:trHeight w:val="630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75A0C" w14:textId="77777777" w:rsidR="00025BBF" w:rsidRPr="00041EDF" w:rsidRDefault="00025BBF" w:rsidP="00454ECA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041EDF">
              <w:rPr>
                <w:i/>
                <w:iCs/>
                <w:color w:val="000000"/>
                <w:sz w:val="20"/>
              </w:rPr>
              <w:t xml:space="preserve">4.3. Перечень мероприятий по энергосбережению и повышению энергетической эффективности, в том числе по снижению потерь воды при транспортировке   </w:t>
            </w:r>
          </w:p>
        </w:tc>
      </w:tr>
      <w:tr w:rsidR="00025BBF" w:rsidRPr="00041EDF" w14:paraId="65AED9A1" w14:textId="77777777" w:rsidTr="00454ECA">
        <w:trPr>
          <w:trHeight w:val="570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DDD20" w14:textId="77777777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Наименование мероприятий</w:t>
            </w:r>
          </w:p>
        </w:tc>
        <w:tc>
          <w:tcPr>
            <w:tcW w:w="156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90D7B" w14:textId="77777777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Дата реализации мероприятия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72770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Источник финансирования,</w:t>
            </w:r>
            <w:r w:rsidRPr="00041EDF">
              <w:rPr>
                <w:sz w:val="20"/>
              </w:rPr>
              <w:br/>
              <w:t>тыс. руб.</w:t>
            </w:r>
          </w:p>
        </w:tc>
        <w:tc>
          <w:tcPr>
            <w:tcW w:w="1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0C1FC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Всего сумма,</w:t>
            </w:r>
            <w:r w:rsidRPr="00041EDF">
              <w:rPr>
                <w:sz w:val="20"/>
              </w:rPr>
              <w:br/>
              <w:t>тыс. руб.</w:t>
            </w:r>
          </w:p>
        </w:tc>
      </w:tr>
      <w:tr w:rsidR="00025BBF" w:rsidRPr="00041EDF" w14:paraId="4E2E0C79" w14:textId="77777777" w:rsidTr="00454ECA">
        <w:trPr>
          <w:trHeight w:val="255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FE3B4" w14:textId="77777777" w:rsidR="00025BBF" w:rsidRPr="00041EDF" w:rsidRDefault="00025BBF" w:rsidP="00454ECA">
            <w:pPr>
              <w:rPr>
                <w:color w:val="000000"/>
                <w:sz w:val="20"/>
              </w:rPr>
            </w:pPr>
          </w:p>
        </w:tc>
        <w:tc>
          <w:tcPr>
            <w:tcW w:w="15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F7803" w14:textId="77777777" w:rsidR="00025BBF" w:rsidRPr="00041EDF" w:rsidRDefault="00025BBF" w:rsidP="00454ECA">
            <w:pPr>
              <w:rPr>
                <w:color w:val="000000"/>
                <w:sz w:val="20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BDC3C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Себестоимость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CDF23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Другие источники</w:t>
            </w:r>
          </w:p>
        </w:tc>
        <w:tc>
          <w:tcPr>
            <w:tcW w:w="1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90692" w14:textId="77777777" w:rsidR="00025BBF" w:rsidRPr="00041EDF" w:rsidRDefault="00025BBF" w:rsidP="00454ECA">
            <w:pPr>
              <w:rPr>
                <w:sz w:val="20"/>
              </w:rPr>
            </w:pPr>
          </w:p>
        </w:tc>
      </w:tr>
      <w:tr w:rsidR="00025BBF" w:rsidRPr="00041EDF" w14:paraId="61C954C4" w14:textId="77777777" w:rsidTr="00454ECA">
        <w:trPr>
          <w:trHeight w:val="255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14B0F" w14:textId="77777777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На период с 01.04.2026 по 31.12.2026</w:t>
            </w:r>
          </w:p>
        </w:tc>
      </w:tr>
      <w:tr w:rsidR="00025BBF" w:rsidRPr="00041EDF" w14:paraId="0DDB8037" w14:textId="77777777" w:rsidTr="00454ECA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5C6A3" w14:textId="77777777" w:rsidR="00025BBF" w:rsidRPr="00041EDF" w:rsidRDefault="00025BBF" w:rsidP="00454ECA">
            <w:pPr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Расходы на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2101D" w14:textId="77777777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с 01.04.2026</w:t>
            </w:r>
            <w:r w:rsidRPr="00041EDF">
              <w:rPr>
                <w:color w:val="000000"/>
                <w:sz w:val="20"/>
              </w:rPr>
              <w:br/>
              <w:t>по 31.12.2026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10B84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39EC4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EC0E9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</w:tr>
      <w:tr w:rsidR="00025BBF" w:rsidRPr="00041EDF" w14:paraId="5066A601" w14:textId="77777777" w:rsidTr="00454ECA">
        <w:trPr>
          <w:trHeight w:val="255"/>
        </w:trPr>
        <w:tc>
          <w:tcPr>
            <w:tcW w:w="5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28217" w14:textId="057C59B9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Итого на период с 01.0</w:t>
            </w:r>
            <w:r w:rsidR="003A4D14">
              <w:rPr>
                <w:color w:val="000000"/>
                <w:sz w:val="20"/>
              </w:rPr>
              <w:t>4</w:t>
            </w:r>
            <w:r w:rsidRPr="00041EDF">
              <w:rPr>
                <w:color w:val="000000"/>
                <w:sz w:val="20"/>
              </w:rPr>
              <w:t>.2026 по 31.12.2026: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58A76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DD676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967FA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</w:tr>
      <w:tr w:rsidR="00025BBF" w:rsidRPr="00041EDF" w14:paraId="21A31F2A" w14:textId="77777777" w:rsidTr="00454ECA">
        <w:trPr>
          <w:trHeight w:val="255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B5972" w14:textId="77777777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На период с 01.01.2027 по 31.12.2027</w:t>
            </w:r>
          </w:p>
        </w:tc>
      </w:tr>
      <w:tr w:rsidR="00025BBF" w:rsidRPr="00041EDF" w14:paraId="60DEF623" w14:textId="77777777" w:rsidTr="00454ECA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F634E" w14:textId="77777777" w:rsidR="00025BBF" w:rsidRPr="00041EDF" w:rsidRDefault="00025BBF" w:rsidP="00454ECA">
            <w:pPr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Расходы на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16108" w14:textId="77777777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с 01.01.2027</w:t>
            </w:r>
            <w:r w:rsidRPr="00041EDF">
              <w:rPr>
                <w:color w:val="000000"/>
                <w:sz w:val="20"/>
              </w:rPr>
              <w:br/>
              <w:t>по 31.12.2027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4447F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4BF1D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4827E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</w:tr>
      <w:tr w:rsidR="00025BBF" w:rsidRPr="00041EDF" w14:paraId="10A677B3" w14:textId="77777777" w:rsidTr="00454ECA">
        <w:trPr>
          <w:trHeight w:val="255"/>
        </w:trPr>
        <w:tc>
          <w:tcPr>
            <w:tcW w:w="5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578CD" w14:textId="77777777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Итого на период с 01.01.2027 по 31.12.2027: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3361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7E116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2E275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</w:tr>
      <w:tr w:rsidR="00025BBF" w:rsidRPr="00041EDF" w14:paraId="1AF380C0" w14:textId="77777777" w:rsidTr="00454ECA">
        <w:trPr>
          <w:trHeight w:val="255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AD5A8" w14:textId="77777777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На период с 01.01.2028 по 31.12.2028</w:t>
            </w:r>
          </w:p>
        </w:tc>
      </w:tr>
      <w:tr w:rsidR="00025BBF" w:rsidRPr="00041EDF" w14:paraId="5BC19073" w14:textId="77777777" w:rsidTr="00454ECA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EFCC0" w14:textId="77777777" w:rsidR="00025BBF" w:rsidRPr="00041EDF" w:rsidRDefault="00025BBF" w:rsidP="00454ECA">
            <w:pPr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Расходы на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311AB" w14:textId="77777777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с 01.01.2028</w:t>
            </w:r>
            <w:r w:rsidRPr="00041EDF">
              <w:rPr>
                <w:color w:val="000000"/>
                <w:sz w:val="20"/>
              </w:rPr>
              <w:br/>
              <w:t>по 31.12.2028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97E46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E2342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BA765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</w:tr>
      <w:tr w:rsidR="00025BBF" w:rsidRPr="00041EDF" w14:paraId="52136EBA" w14:textId="77777777" w:rsidTr="00454ECA">
        <w:trPr>
          <w:trHeight w:val="255"/>
        </w:trPr>
        <w:tc>
          <w:tcPr>
            <w:tcW w:w="5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F85E9" w14:textId="77777777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Итого на период с 01.01.2028 по 31.12.2028: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11854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F42CD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2AF13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</w:tr>
      <w:tr w:rsidR="00025BBF" w:rsidRPr="00041EDF" w14:paraId="60AF96FC" w14:textId="77777777" w:rsidTr="00454ECA">
        <w:trPr>
          <w:trHeight w:val="255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BB51A" w14:textId="77777777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На период с 01.01.2029 по 31.12.2029</w:t>
            </w:r>
          </w:p>
        </w:tc>
      </w:tr>
      <w:tr w:rsidR="00025BBF" w:rsidRPr="00041EDF" w14:paraId="22F4B811" w14:textId="77777777" w:rsidTr="00454ECA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3B01" w14:textId="77777777" w:rsidR="00025BBF" w:rsidRPr="00041EDF" w:rsidRDefault="00025BBF" w:rsidP="00454ECA">
            <w:pPr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Расходы на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4800F" w14:textId="77777777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с 01.01.2029</w:t>
            </w:r>
            <w:r w:rsidRPr="00041EDF">
              <w:rPr>
                <w:color w:val="000000"/>
                <w:sz w:val="20"/>
              </w:rPr>
              <w:br/>
              <w:t>по 31.12.2029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1B276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8522E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5651C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</w:tr>
      <w:tr w:rsidR="00025BBF" w:rsidRPr="00041EDF" w14:paraId="0569E4F6" w14:textId="77777777" w:rsidTr="00454ECA">
        <w:trPr>
          <w:trHeight w:val="255"/>
        </w:trPr>
        <w:tc>
          <w:tcPr>
            <w:tcW w:w="5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6364D" w14:textId="77777777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lastRenderedPageBreak/>
              <w:t>Итого на период с 01.01.2029 по 31.12.2029: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DDE73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B9747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74CCB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</w:tr>
      <w:tr w:rsidR="00025BBF" w:rsidRPr="00041EDF" w14:paraId="60CD06BA" w14:textId="77777777" w:rsidTr="00454ECA">
        <w:trPr>
          <w:trHeight w:val="255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16358" w14:textId="77777777" w:rsidR="00025BBF" w:rsidRPr="00041EDF" w:rsidRDefault="00025BBF" w:rsidP="00454ECA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041EDF">
              <w:rPr>
                <w:i/>
                <w:iCs/>
                <w:color w:val="000000"/>
                <w:sz w:val="20"/>
              </w:rPr>
              <w:t>4.4. Мероприятия, направленные на повышение качества обслуживания абонентов</w:t>
            </w:r>
          </w:p>
        </w:tc>
      </w:tr>
      <w:tr w:rsidR="00025BBF" w:rsidRPr="00041EDF" w14:paraId="7AFE5E3F" w14:textId="77777777" w:rsidTr="00454ECA">
        <w:trPr>
          <w:trHeight w:val="570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7ECA8" w14:textId="77777777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Наименование мероприятий</w:t>
            </w:r>
          </w:p>
        </w:tc>
        <w:tc>
          <w:tcPr>
            <w:tcW w:w="156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EAFC3" w14:textId="77777777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Дата реализации мероприятия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9B7A9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Источник финансирования,</w:t>
            </w:r>
            <w:r w:rsidRPr="00041EDF">
              <w:rPr>
                <w:sz w:val="20"/>
              </w:rPr>
              <w:br/>
              <w:t>тыс. руб.</w:t>
            </w:r>
          </w:p>
        </w:tc>
        <w:tc>
          <w:tcPr>
            <w:tcW w:w="1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7B6D9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Всего сумма,</w:t>
            </w:r>
            <w:r w:rsidRPr="00041EDF">
              <w:rPr>
                <w:sz w:val="20"/>
              </w:rPr>
              <w:br/>
              <w:t>тыс. руб.</w:t>
            </w:r>
          </w:p>
        </w:tc>
      </w:tr>
      <w:tr w:rsidR="00025BBF" w:rsidRPr="00041EDF" w14:paraId="166C3656" w14:textId="77777777" w:rsidTr="00454ECA">
        <w:trPr>
          <w:trHeight w:val="255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298AB" w14:textId="77777777" w:rsidR="00025BBF" w:rsidRPr="00041EDF" w:rsidRDefault="00025BBF" w:rsidP="00454ECA">
            <w:pPr>
              <w:rPr>
                <w:color w:val="000000"/>
                <w:sz w:val="20"/>
              </w:rPr>
            </w:pPr>
          </w:p>
        </w:tc>
        <w:tc>
          <w:tcPr>
            <w:tcW w:w="15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77C50" w14:textId="77777777" w:rsidR="00025BBF" w:rsidRPr="00041EDF" w:rsidRDefault="00025BBF" w:rsidP="00454ECA">
            <w:pPr>
              <w:rPr>
                <w:color w:val="000000"/>
                <w:sz w:val="20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8D8A3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Себестоимость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BBB4E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Другие источники</w:t>
            </w:r>
          </w:p>
        </w:tc>
        <w:tc>
          <w:tcPr>
            <w:tcW w:w="1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D943A" w14:textId="77777777" w:rsidR="00025BBF" w:rsidRPr="00041EDF" w:rsidRDefault="00025BBF" w:rsidP="00454ECA">
            <w:pPr>
              <w:rPr>
                <w:sz w:val="20"/>
              </w:rPr>
            </w:pPr>
          </w:p>
        </w:tc>
      </w:tr>
      <w:tr w:rsidR="00025BBF" w:rsidRPr="00041EDF" w14:paraId="09BFDAAE" w14:textId="77777777" w:rsidTr="00454ECA">
        <w:trPr>
          <w:trHeight w:val="255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D3CBC" w14:textId="77777777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На период с 01.04.2026 по 31.12.2026</w:t>
            </w:r>
          </w:p>
        </w:tc>
      </w:tr>
      <w:tr w:rsidR="00025BBF" w:rsidRPr="00041EDF" w14:paraId="59B78F45" w14:textId="77777777" w:rsidTr="00454ECA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50BA5" w14:textId="77777777" w:rsidR="00025BBF" w:rsidRPr="00041EDF" w:rsidRDefault="00025BBF" w:rsidP="00454ECA">
            <w:pPr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Расходы на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C88E4" w14:textId="77777777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с 01.04.2026</w:t>
            </w:r>
            <w:r w:rsidRPr="00041EDF">
              <w:rPr>
                <w:color w:val="000000"/>
                <w:sz w:val="20"/>
              </w:rPr>
              <w:br/>
              <w:t>по 31.12.2026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C6566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ADA56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6FEBE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</w:tr>
      <w:tr w:rsidR="00025BBF" w:rsidRPr="00041EDF" w14:paraId="7EF1BB77" w14:textId="77777777" w:rsidTr="00454ECA">
        <w:trPr>
          <w:trHeight w:val="255"/>
        </w:trPr>
        <w:tc>
          <w:tcPr>
            <w:tcW w:w="5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03882" w14:textId="7CEA4018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Итого на период с 01.0</w:t>
            </w:r>
            <w:r w:rsidR="003A4D14">
              <w:rPr>
                <w:color w:val="000000"/>
                <w:sz w:val="20"/>
              </w:rPr>
              <w:t>4</w:t>
            </w:r>
            <w:r w:rsidRPr="00041EDF">
              <w:rPr>
                <w:color w:val="000000"/>
                <w:sz w:val="20"/>
              </w:rPr>
              <w:t>.2026 по 31.12.2026: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4C964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EC60A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036C4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</w:tr>
      <w:tr w:rsidR="00025BBF" w:rsidRPr="00041EDF" w14:paraId="30764BE6" w14:textId="77777777" w:rsidTr="00454ECA">
        <w:trPr>
          <w:trHeight w:val="255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1C243" w14:textId="77777777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На период с 01.01.2027 по 31.12.2027</w:t>
            </w:r>
          </w:p>
        </w:tc>
      </w:tr>
      <w:tr w:rsidR="00025BBF" w:rsidRPr="00041EDF" w14:paraId="5A06750D" w14:textId="77777777" w:rsidTr="00454ECA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A7BF0" w14:textId="77777777" w:rsidR="00025BBF" w:rsidRPr="00041EDF" w:rsidRDefault="00025BBF" w:rsidP="00454ECA">
            <w:pPr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Расходы на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187AB" w14:textId="77777777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с 01.01.2027</w:t>
            </w:r>
            <w:r w:rsidRPr="00041EDF">
              <w:rPr>
                <w:color w:val="000000"/>
                <w:sz w:val="20"/>
              </w:rPr>
              <w:br w:type="page"/>
              <w:t>по 31.12.2027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E9106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E6E38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7286B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</w:tr>
      <w:tr w:rsidR="00025BBF" w:rsidRPr="00041EDF" w14:paraId="307E7896" w14:textId="77777777" w:rsidTr="00454ECA">
        <w:trPr>
          <w:trHeight w:val="255"/>
        </w:trPr>
        <w:tc>
          <w:tcPr>
            <w:tcW w:w="5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547F1" w14:textId="77777777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Итого на период с 01.01.2027 по 31.12.2027: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5C8AF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0BD23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4C035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</w:tr>
      <w:tr w:rsidR="00025BBF" w:rsidRPr="00041EDF" w14:paraId="2ED84FBA" w14:textId="77777777" w:rsidTr="00454ECA">
        <w:trPr>
          <w:trHeight w:val="255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4E955" w14:textId="77777777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На период с 01.01.2028 по 31.12.2028</w:t>
            </w:r>
          </w:p>
        </w:tc>
      </w:tr>
      <w:tr w:rsidR="00025BBF" w:rsidRPr="00041EDF" w14:paraId="73C5B628" w14:textId="77777777" w:rsidTr="00454ECA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75123" w14:textId="77777777" w:rsidR="00025BBF" w:rsidRPr="00041EDF" w:rsidRDefault="00025BBF" w:rsidP="00454ECA">
            <w:pPr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Расходы на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078E3" w14:textId="77777777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с 01.01.2028</w:t>
            </w:r>
            <w:r w:rsidRPr="00041EDF">
              <w:rPr>
                <w:color w:val="000000"/>
                <w:sz w:val="20"/>
              </w:rPr>
              <w:br/>
              <w:t>по 31.12.2028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AA01D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D57EB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2B4FA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</w:tr>
      <w:tr w:rsidR="00025BBF" w:rsidRPr="00041EDF" w14:paraId="21F6A44C" w14:textId="77777777" w:rsidTr="00454ECA">
        <w:trPr>
          <w:trHeight w:val="255"/>
        </w:trPr>
        <w:tc>
          <w:tcPr>
            <w:tcW w:w="5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A067C" w14:textId="77777777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Итого на период с 01.01.2028 по 31.12.2028: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77087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4CEB4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A89D5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</w:tr>
      <w:tr w:rsidR="00025BBF" w:rsidRPr="00041EDF" w14:paraId="23F25CCC" w14:textId="77777777" w:rsidTr="00454ECA">
        <w:trPr>
          <w:trHeight w:val="255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9AB03" w14:textId="77777777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На период с 01.01.2029 по 31.12.2029</w:t>
            </w:r>
          </w:p>
        </w:tc>
      </w:tr>
      <w:tr w:rsidR="00025BBF" w:rsidRPr="00041EDF" w14:paraId="427A3329" w14:textId="77777777" w:rsidTr="00454ECA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EB542" w14:textId="77777777" w:rsidR="00025BBF" w:rsidRPr="00041EDF" w:rsidRDefault="00025BBF" w:rsidP="00454ECA">
            <w:pPr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Расходы на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C72D4" w14:textId="77777777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с 01.01.2029</w:t>
            </w:r>
            <w:r w:rsidRPr="00041EDF">
              <w:rPr>
                <w:color w:val="000000"/>
                <w:sz w:val="20"/>
              </w:rPr>
              <w:br/>
              <w:t>по 31.12.2029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DFE49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13D78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FDD50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</w:tr>
      <w:tr w:rsidR="00025BBF" w:rsidRPr="00041EDF" w14:paraId="1C844CD1" w14:textId="77777777" w:rsidTr="00454ECA">
        <w:trPr>
          <w:trHeight w:val="255"/>
        </w:trPr>
        <w:tc>
          <w:tcPr>
            <w:tcW w:w="5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9715A" w14:textId="77777777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Итого на период с 01.01.2029 по 31.12.2029: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E7225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DD738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6811F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</w:tr>
      <w:tr w:rsidR="00025BBF" w:rsidRPr="00041EDF" w14:paraId="79B70028" w14:textId="77777777" w:rsidTr="00454ECA">
        <w:trPr>
          <w:trHeight w:val="390"/>
        </w:trPr>
        <w:tc>
          <w:tcPr>
            <w:tcW w:w="5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3BD81" w14:textId="77777777" w:rsidR="00025BBF" w:rsidRPr="00041EDF" w:rsidRDefault="00025BBF" w:rsidP="00454ECA">
            <w:pPr>
              <w:rPr>
                <w:b/>
                <w:bCs/>
                <w:color w:val="000000"/>
                <w:sz w:val="20"/>
              </w:rPr>
            </w:pPr>
            <w:r w:rsidRPr="00041EDF">
              <w:rPr>
                <w:b/>
                <w:bCs/>
                <w:color w:val="000000"/>
                <w:sz w:val="20"/>
              </w:rPr>
              <w:t>Всего</w:t>
            </w:r>
            <w:r w:rsidRPr="00041EDF">
              <w:rPr>
                <w:color w:val="000000"/>
                <w:sz w:val="20"/>
              </w:rPr>
              <w:t xml:space="preserve"> </w:t>
            </w:r>
            <w:r w:rsidRPr="00041EDF">
              <w:rPr>
                <w:b/>
                <w:bCs/>
                <w:color w:val="000000"/>
                <w:sz w:val="20"/>
              </w:rPr>
              <w:t>на период реализации программы с 01.04.2026 по 31.12.2029: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9AD98" w14:textId="77777777" w:rsidR="00025BBF" w:rsidRPr="00041EDF" w:rsidRDefault="00025BBF" w:rsidP="00454ECA">
            <w:pPr>
              <w:jc w:val="center"/>
              <w:rPr>
                <w:b/>
                <w:bCs/>
                <w:sz w:val="20"/>
              </w:rPr>
            </w:pPr>
            <w:r w:rsidRPr="00041EDF">
              <w:rPr>
                <w:b/>
                <w:bCs/>
                <w:sz w:val="20"/>
              </w:rPr>
              <w:t>439,89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56EBE" w14:textId="77777777" w:rsidR="00025BBF" w:rsidRPr="00041EDF" w:rsidRDefault="00025BBF" w:rsidP="00454ECA">
            <w:pPr>
              <w:jc w:val="center"/>
              <w:rPr>
                <w:b/>
                <w:bCs/>
                <w:sz w:val="20"/>
              </w:rPr>
            </w:pPr>
            <w:r w:rsidRPr="00041EDF">
              <w:rPr>
                <w:b/>
                <w:bCs/>
                <w:sz w:val="20"/>
              </w:rPr>
              <w:t>0,00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656A6" w14:textId="77777777" w:rsidR="00025BBF" w:rsidRPr="00041EDF" w:rsidRDefault="00025BBF" w:rsidP="00454ECA">
            <w:pPr>
              <w:jc w:val="center"/>
              <w:rPr>
                <w:b/>
                <w:bCs/>
                <w:sz w:val="20"/>
              </w:rPr>
            </w:pPr>
            <w:r w:rsidRPr="00041EDF">
              <w:rPr>
                <w:b/>
                <w:bCs/>
                <w:sz w:val="20"/>
              </w:rPr>
              <w:t>439,89</w:t>
            </w:r>
          </w:p>
        </w:tc>
      </w:tr>
      <w:tr w:rsidR="00025BBF" w:rsidRPr="00041EDF" w14:paraId="6FB9F54C" w14:textId="77777777" w:rsidTr="00454ECA">
        <w:trPr>
          <w:trHeight w:val="255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E0746" w14:textId="77777777" w:rsidR="00025BBF" w:rsidRPr="00041EDF" w:rsidRDefault="00025BBF" w:rsidP="00454EC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41EDF">
              <w:rPr>
                <w:b/>
                <w:bCs/>
                <w:color w:val="000000"/>
                <w:sz w:val="20"/>
              </w:rPr>
              <w:t>5. Показатели надежности, качества и энергетической эффективности объектов централизованных систем водоснабжения</w:t>
            </w:r>
          </w:p>
        </w:tc>
      </w:tr>
      <w:tr w:rsidR="00025BBF" w:rsidRPr="00041EDF" w14:paraId="4D8B9DAB" w14:textId="77777777" w:rsidTr="00454ECA">
        <w:trPr>
          <w:trHeight w:val="76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461F7" w14:textId="77777777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F1639" w14:textId="77777777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Ед. изм.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46C37" w14:textId="77777777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На период</w:t>
            </w:r>
            <w:r w:rsidRPr="00041EDF">
              <w:rPr>
                <w:color w:val="000000"/>
                <w:sz w:val="20"/>
              </w:rPr>
              <w:br/>
              <w:t>с 01.04.2026</w:t>
            </w:r>
            <w:r w:rsidRPr="00041EDF">
              <w:rPr>
                <w:color w:val="000000"/>
                <w:sz w:val="20"/>
              </w:rPr>
              <w:br/>
              <w:t>по 31.12.2026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835DA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На период</w:t>
            </w:r>
            <w:r w:rsidRPr="00041EDF">
              <w:rPr>
                <w:sz w:val="20"/>
              </w:rPr>
              <w:br/>
              <w:t>с 01.01.2027</w:t>
            </w:r>
            <w:r w:rsidRPr="00041EDF">
              <w:rPr>
                <w:sz w:val="20"/>
              </w:rPr>
              <w:br/>
              <w:t>по 31.12.2027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6A4B0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На период</w:t>
            </w:r>
            <w:r w:rsidRPr="00041EDF">
              <w:rPr>
                <w:sz w:val="20"/>
              </w:rPr>
              <w:br/>
              <w:t>с 01.01.2028</w:t>
            </w:r>
            <w:r w:rsidRPr="00041EDF">
              <w:rPr>
                <w:sz w:val="20"/>
              </w:rPr>
              <w:br/>
              <w:t>по 31.12.2028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8F27F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На период</w:t>
            </w:r>
            <w:r w:rsidRPr="00041EDF">
              <w:rPr>
                <w:sz w:val="20"/>
              </w:rPr>
              <w:br/>
              <w:t>с 01.01.2029</w:t>
            </w:r>
            <w:r w:rsidRPr="00041EDF">
              <w:rPr>
                <w:sz w:val="20"/>
              </w:rPr>
              <w:br/>
              <w:t>по 31.12.2029</w:t>
            </w:r>
          </w:p>
        </w:tc>
      </w:tr>
      <w:tr w:rsidR="00025BBF" w:rsidRPr="00041EDF" w14:paraId="49B9A5BC" w14:textId="77777777" w:rsidTr="00454ECA">
        <w:trPr>
          <w:trHeight w:val="255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C976B" w14:textId="77777777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Показатели качества воды</w:t>
            </w:r>
          </w:p>
        </w:tc>
      </w:tr>
      <w:tr w:rsidR="00025BBF" w:rsidRPr="00041EDF" w14:paraId="3872C559" w14:textId="77777777" w:rsidTr="00454ECA">
        <w:trPr>
          <w:trHeight w:val="178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7EA2C" w14:textId="77777777" w:rsidR="00025BBF" w:rsidRPr="00041EDF" w:rsidRDefault="00025BBF" w:rsidP="00454ECA">
            <w:pPr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F9026" w14:textId="77777777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%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9C684" w14:textId="77777777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0,00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17F16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52D43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614A6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0,00</w:t>
            </w:r>
          </w:p>
        </w:tc>
      </w:tr>
      <w:tr w:rsidR="00025BBF" w:rsidRPr="00041EDF" w14:paraId="0984AA02" w14:textId="77777777" w:rsidTr="00454ECA">
        <w:trPr>
          <w:trHeight w:val="127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9C526" w14:textId="77777777" w:rsidR="00025BBF" w:rsidRPr="00041EDF" w:rsidRDefault="00025BBF" w:rsidP="00454ECA">
            <w:pPr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CF6CE" w14:textId="77777777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%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518EC" w14:textId="77777777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5,00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9F8A3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5,00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47C6D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5,00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63B10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5,00</w:t>
            </w:r>
          </w:p>
        </w:tc>
      </w:tr>
      <w:tr w:rsidR="00025BBF" w:rsidRPr="00041EDF" w14:paraId="207E53C7" w14:textId="77777777" w:rsidTr="00454ECA">
        <w:trPr>
          <w:trHeight w:val="255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17AD65C" w14:textId="77777777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</w:tr>
      <w:tr w:rsidR="00025BBF" w:rsidRPr="00041EDF" w14:paraId="19CC3ED2" w14:textId="77777777" w:rsidTr="00454ECA">
        <w:trPr>
          <w:trHeight w:val="229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0B04B" w14:textId="77777777" w:rsidR="00025BBF" w:rsidRPr="00041EDF" w:rsidRDefault="00025BBF" w:rsidP="00454ECA">
            <w:pPr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lastRenderedPageBreak/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7ED28" w14:textId="77777777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ед./</w:t>
            </w:r>
            <w:proofErr w:type="gramStart"/>
            <w:r w:rsidRPr="00041EDF">
              <w:rPr>
                <w:color w:val="000000"/>
                <w:sz w:val="20"/>
              </w:rPr>
              <w:t>км</w:t>
            </w:r>
            <w:proofErr w:type="gramEnd"/>
            <w:r w:rsidRPr="00041EDF">
              <w:rPr>
                <w:color w:val="000000"/>
                <w:sz w:val="20"/>
              </w:rPr>
              <w:t>.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21569" w14:textId="77777777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1,44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C3CFA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1,44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C28DF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1,29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8DBFC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1,29</w:t>
            </w:r>
          </w:p>
        </w:tc>
      </w:tr>
      <w:tr w:rsidR="00025BBF" w:rsidRPr="00041EDF" w14:paraId="586F3EB5" w14:textId="77777777" w:rsidTr="00454ECA">
        <w:trPr>
          <w:trHeight w:val="255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2C3D2" w14:textId="77777777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Показатели энергетической эффективности</w:t>
            </w:r>
          </w:p>
        </w:tc>
      </w:tr>
      <w:tr w:rsidR="00025BBF" w:rsidRPr="00041EDF" w14:paraId="33E245F8" w14:textId="77777777" w:rsidTr="00454ECA">
        <w:trPr>
          <w:trHeight w:val="76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5836A" w14:textId="77777777" w:rsidR="00025BBF" w:rsidRPr="00041EDF" w:rsidRDefault="00025BBF" w:rsidP="00454ECA">
            <w:pPr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F554C" w14:textId="77777777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%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80BA5" w14:textId="77777777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9,10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373E9" w14:textId="77777777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9,00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2899D" w14:textId="77777777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8,90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608F4" w14:textId="77777777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8,80</w:t>
            </w:r>
          </w:p>
        </w:tc>
      </w:tr>
      <w:tr w:rsidR="00025BBF" w:rsidRPr="00041EDF" w14:paraId="6C3B1856" w14:textId="77777777" w:rsidTr="00454ECA">
        <w:trPr>
          <w:trHeight w:val="76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2FFF5" w14:textId="77777777" w:rsidR="00025BBF" w:rsidRPr="00041EDF" w:rsidRDefault="00025BBF" w:rsidP="00454ECA">
            <w:pPr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20AB5" w14:textId="77777777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кВт*</w:t>
            </w:r>
            <w:proofErr w:type="gramStart"/>
            <w:r w:rsidRPr="00041EDF">
              <w:rPr>
                <w:color w:val="000000"/>
                <w:sz w:val="20"/>
              </w:rPr>
              <w:t>ч</w:t>
            </w:r>
            <w:proofErr w:type="gramEnd"/>
            <w:r w:rsidRPr="00041EDF">
              <w:rPr>
                <w:color w:val="000000"/>
                <w:sz w:val="20"/>
              </w:rPr>
              <w:t>/ куб.</w:t>
            </w:r>
            <w:r>
              <w:rPr>
                <w:color w:val="000000"/>
                <w:sz w:val="20"/>
              </w:rPr>
              <w:t xml:space="preserve"> </w:t>
            </w:r>
            <w:r w:rsidRPr="00041EDF">
              <w:rPr>
                <w:color w:val="000000"/>
                <w:sz w:val="20"/>
              </w:rPr>
              <w:t>м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19E24" w14:textId="77777777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-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CA37E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8FF80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EAC77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</w:tr>
      <w:tr w:rsidR="00025BBF" w:rsidRPr="00041EDF" w14:paraId="1AC6651C" w14:textId="77777777" w:rsidTr="00454ECA">
        <w:trPr>
          <w:trHeight w:val="76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1838B" w14:textId="77777777" w:rsidR="00025BBF" w:rsidRPr="00041EDF" w:rsidRDefault="00025BBF" w:rsidP="00454ECA">
            <w:pPr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03F57" w14:textId="77777777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кВт*</w:t>
            </w:r>
            <w:proofErr w:type="gramStart"/>
            <w:r w:rsidRPr="00041EDF">
              <w:rPr>
                <w:color w:val="000000"/>
                <w:sz w:val="20"/>
              </w:rPr>
              <w:t>ч</w:t>
            </w:r>
            <w:proofErr w:type="gramEnd"/>
            <w:r w:rsidRPr="00041EDF">
              <w:rPr>
                <w:color w:val="000000"/>
                <w:sz w:val="20"/>
              </w:rPr>
              <w:t>/ куб.</w:t>
            </w:r>
            <w:r>
              <w:rPr>
                <w:color w:val="000000"/>
                <w:sz w:val="20"/>
              </w:rPr>
              <w:t xml:space="preserve"> </w:t>
            </w:r>
            <w:r w:rsidRPr="00041EDF">
              <w:rPr>
                <w:color w:val="000000"/>
                <w:sz w:val="20"/>
              </w:rPr>
              <w:t>м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AD042" w14:textId="77777777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-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46424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2B60F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F3663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-</w:t>
            </w:r>
          </w:p>
        </w:tc>
      </w:tr>
      <w:tr w:rsidR="00025BBF" w:rsidRPr="00041EDF" w14:paraId="4D355D9D" w14:textId="77777777" w:rsidTr="00454ECA">
        <w:trPr>
          <w:trHeight w:val="255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1A14A" w14:textId="77777777" w:rsidR="00025BBF" w:rsidRPr="00041EDF" w:rsidRDefault="00025BBF" w:rsidP="00454EC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41EDF">
              <w:rPr>
                <w:b/>
                <w:bCs/>
                <w:color w:val="000000"/>
                <w:sz w:val="20"/>
              </w:rPr>
              <w:t>6. Расчет эффективности производственной программы</w:t>
            </w:r>
          </w:p>
        </w:tc>
      </w:tr>
      <w:tr w:rsidR="00025BBF" w:rsidRPr="00041EDF" w14:paraId="6C548C9E" w14:textId="77777777" w:rsidTr="00454ECA">
        <w:trPr>
          <w:trHeight w:val="255"/>
        </w:trPr>
        <w:tc>
          <w:tcPr>
            <w:tcW w:w="80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51FB0" w14:textId="094A454C" w:rsidR="00025BBF" w:rsidRPr="00041EDF" w:rsidRDefault="00025BBF" w:rsidP="00454ECA">
            <w:pPr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За пери</w:t>
            </w:r>
            <w:r w:rsidR="001E74D0">
              <w:rPr>
                <w:color w:val="000000"/>
                <w:sz w:val="20"/>
              </w:rPr>
              <w:t>од с 01.04.2026 по 31.12.2026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D59A3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x</w:t>
            </w:r>
          </w:p>
        </w:tc>
      </w:tr>
      <w:tr w:rsidR="00025BBF" w:rsidRPr="00041EDF" w14:paraId="2DE0AE1C" w14:textId="77777777" w:rsidTr="00454ECA">
        <w:trPr>
          <w:trHeight w:val="255"/>
        </w:trPr>
        <w:tc>
          <w:tcPr>
            <w:tcW w:w="80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37167" w14:textId="528FE1F7" w:rsidR="00025BBF" w:rsidRPr="00041EDF" w:rsidRDefault="00025BBF" w:rsidP="00454ECA">
            <w:pPr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За пери</w:t>
            </w:r>
            <w:r w:rsidR="001E74D0">
              <w:rPr>
                <w:color w:val="000000"/>
                <w:sz w:val="20"/>
              </w:rPr>
              <w:t xml:space="preserve">од с 01.01.2027 по 31.12.2027 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23463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x</w:t>
            </w:r>
          </w:p>
        </w:tc>
      </w:tr>
      <w:tr w:rsidR="00025BBF" w:rsidRPr="00041EDF" w14:paraId="6DE6023A" w14:textId="77777777" w:rsidTr="00454ECA">
        <w:trPr>
          <w:trHeight w:val="255"/>
        </w:trPr>
        <w:tc>
          <w:tcPr>
            <w:tcW w:w="80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4211F" w14:textId="751ADE93" w:rsidR="00025BBF" w:rsidRPr="00041EDF" w:rsidRDefault="00025BBF" w:rsidP="00454ECA">
            <w:pPr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За пери</w:t>
            </w:r>
            <w:r w:rsidR="001E74D0">
              <w:rPr>
                <w:color w:val="000000"/>
                <w:sz w:val="20"/>
              </w:rPr>
              <w:t>од с 01.01.2028 по 31.12.2028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7578A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x</w:t>
            </w:r>
          </w:p>
        </w:tc>
      </w:tr>
      <w:tr w:rsidR="00025BBF" w:rsidRPr="00041EDF" w14:paraId="24F769BA" w14:textId="77777777" w:rsidTr="00454ECA">
        <w:trPr>
          <w:trHeight w:val="255"/>
        </w:trPr>
        <w:tc>
          <w:tcPr>
            <w:tcW w:w="80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054A5" w14:textId="08F2A79C" w:rsidR="00025BBF" w:rsidRPr="00041EDF" w:rsidRDefault="00025BBF" w:rsidP="00454ECA">
            <w:pPr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За пери</w:t>
            </w:r>
            <w:r w:rsidR="001E74D0">
              <w:rPr>
                <w:color w:val="000000"/>
                <w:sz w:val="20"/>
              </w:rPr>
              <w:t>од с 01.01.2029 по 31.12.2029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C153C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x</w:t>
            </w:r>
          </w:p>
        </w:tc>
      </w:tr>
      <w:tr w:rsidR="00025BBF" w:rsidRPr="00041EDF" w14:paraId="08134B9E" w14:textId="77777777" w:rsidTr="00454ECA">
        <w:trPr>
          <w:trHeight w:val="255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FD09F" w14:textId="77777777" w:rsidR="00025BBF" w:rsidRPr="00041EDF" w:rsidRDefault="00025BBF" w:rsidP="00454EC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41EDF">
              <w:rPr>
                <w:b/>
                <w:bCs/>
                <w:color w:val="000000"/>
                <w:sz w:val="20"/>
              </w:rPr>
              <w:t>7. Общий объем финансовых потребностей, использованный на реализацию производственной программы</w:t>
            </w:r>
          </w:p>
        </w:tc>
      </w:tr>
      <w:tr w:rsidR="00025BBF" w:rsidRPr="00041EDF" w14:paraId="6D5A5586" w14:textId="77777777" w:rsidTr="00454ECA">
        <w:trPr>
          <w:trHeight w:val="255"/>
        </w:trPr>
        <w:tc>
          <w:tcPr>
            <w:tcW w:w="80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8966E" w14:textId="564005B3" w:rsidR="00025BBF" w:rsidRPr="00041EDF" w:rsidRDefault="00025BBF" w:rsidP="00454ECA">
            <w:pPr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За пери</w:t>
            </w:r>
            <w:r w:rsidR="001E74D0">
              <w:rPr>
                <w:color w:val="000000"/>
                <w:sz w:val="20"/>
              </w:rPr>
              <w:t xml:space="preserve">од с 01.04.2026 по 31.12.2026 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FF657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3 182,18</w:t>
            </w:r>
          </w:p>
        </w:tc>
      </w:tr>
      <w:tr w:rsidR="00025BBF" w:rsidRPr="00041EDF" w14:paraId="38F148E9" w14:textId="77777777" w:rsidTr="00454ECA">
        <w:trPr>
          <w:trHeight w:val="255"/>
        </w:trPr>
        <w:tc>
          <w:tcPr>
            <w:tcW w:w="80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FE16D" w14:textId="0374A344" w:rsidR="00025BBF" w:rsidRPr="00041EDF" w:rsidRDefault="00025BBF" w:rsidP="00454ECA">
            <w:pPr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За пери</w:t>
            </w:r>
            <w:r w:rsidR="001E74D0">
              <w:rPr>
                <w:color w:val="000000"/>
                <w:sz w:val="20"/>
              </w:rPr>
              <w:t xml:space="preserve">од с 01.01.2027 по 31.12.2027 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7F43A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3 896,01</w:t>
            </w:r>
          </w:p>
        </w:tc>
      </w:tr>
      <w:tr w:rsidR="00025BBF" w:rsidRPr="00041EDF" w14:paraId="6E04E482" w14:textId="77777777" w:rsidTr="00454ECA">
        <w:trPr>
          <w:trHeight w:val="255"/>
        </w:trPr>
        <w:tc>
          <w:tcPr>
            <w:tcW w:w="80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6E571" w14:textId="5621728B" w:rsidR="00025BBF" w:rsidRPr="00041EDF" w:rsidRDefault="00025BBF" w:rsidP="00454ECA">
            <w:pPr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За пери</w:t>
            </w:r>
            <w:r w:rsidR="001E74D0">
              <w:rPr>
                <w:color w:val="000000"/>
                <w:sz w:val="20"/>
              </w:rPr>
              <w:t>од с 01.01.2028 по 31.12.2028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CEEE1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4 011,33</w:t>
            </w:r>
          </w:p>
        </w:tc>
      </w:tr>
      <w:tr w:rsidR="00025BBF" w:rsidRPr="00041EDF" w14:paraId="11B12257" w14:textId="77777777" w:rsidTr="00454ECA">
        <w:trPr>
          <w:trHeight w:val="255"/>
        </w:trPr>
        <w:tc>
          <w:tcPr>
            <w:tcW w:w="80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F46F6" w14:textId="05641128" w:rsidR="00025BBF" w:rsidRPr="00041EDF" w:rsidRDefault="00025BBF" w:rsidP="00454ECA">
            <w:pPr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За период</w:t>
            </w:r>
            <w:r w:rsidR="001E74D0">
              <w:rPr>
                <w:color w:val="000000"/>
                <w:sz w:val="20"/>
              </w:rPr>
              <w:t xml:space="preserve"> с 01.01.2029 по 31.12.2029 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22F65" w14:textId="77777777" w:rsidR="00025BBF" w:rsidRPr="00041EDF" w:rsidRDefault="00025BBF" w:rsidP="00454ECA">
            <w:pPr>
              <w:jc w:val="center"/>
              <w:rPr>
                <w:sz w:val="20"/>
              </w:rPr>
            </w:pPr>
            <w:r w:rsidRPr="00041EDF">
              <w:rPr>
                <w:sz w:val="20"/>
              </w:rPr>
              <w:t>4 130,06</w:t>
            </w:r>
          </w:p>
        </w:tc>
      </w:tr>
      <w:tr w:rsidR="00025BBF" w:rsidRPr="00041EDF" w14:paraId="6BAF6C26" w14:textId="77777777" w:rsidTr="00454ECA">
        <w:trPr>
          <w:trHeight w:val="255"/>
        </w:trPr>
        <w:tc>
          <w:tcPr>
            <w:tcW w:w="80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F259E" w14:textId="77777777" w:rsidR="00025BBF" w:rsidRPr="00041EDF" w:rsidRDefault="00025BBF" w:rsidP="00454ECA">
            <w:pPr>
              <w:rPr>
                <w:b/>
                <w:bCs/>
                <w:color w:val="000000"/>
                <w:sz w:val="20"/>
              </w:rPr>
            </w:pPr>
            <w:r w:rsidRPr="00041EDF">
              <w:rPr>
                <w:b/>
                <w:bCs/>
                <w:color w:val="000000"/>
                <w:sz w:val="20"/>
              </w:rPr>
              <w:t>Всего на период реализации программы: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2F936" w14:textId="77777777" w:rsidR="00025BBF" w:rsidRPr="00041EDF" w:rsidRDefault="00025BBF" w:rsidP="00454ECA">
            <w:pPr>
              <w:jc w:val="center"/>
              <w:rPr>
                <w:b/>
                <w:bCs/>
                <w:sz w:val="20"/>
              </w:rPr>
            </w:pPr>
            <w:r w:rsidRPr="00041EDF">
              <w:rPr>
                <w:b/>
                <w:bCs/>
                <w:sz w:val="20"/>
              </w:rPr>
              <w:t>15 219,58</w:t>
            </w:r>
          </w:p>
        </w:tc>
      </w:tr>
      <w:tr w:rsidR="00025BBF" w:rsidRPr="00041EDF" w14:paraId="5862CF94" w14:textId="77777777" w:rsidTr="00454ECA">
        <w:trPr>
          <w:trHeight w:val="255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4DE59" w14:textId="77777777" w:rsidR="00025BBF" w:rsidRPr="00041EDF" w:rsidRDefault="00025BBF" w:rsidP="00454EC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41EDF">
              <w:rPr>
                <w:b/>
                <w:bCs/>
                <w:color w:val="000000"/>
                <w:sz w:val="20"/>
              </w:rPr>
              <w:t>8. Отчет об использовании производственной программы за истекший период регулирования</w:t>
            </w:r>
          </w:p>
        </w:tc>
      </w:tr>
      <w:tr w:rsidR="00025BBF" w:rsidRPr="00041EDF" w14:paraId="722CCB0A" w14:textId="77777777" w:rsidTr="00454ECA">
        <w:trPr>
          <w:trHeight w:val="855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C23309" w14:textId="365AFFF4" w:rsidR="00025BBF" w:rsidRPr="00041EDF" w:rsidRDefault="00025BBF" w:rsidP="00454ECA">
            <w:pPr>
              <w:jc w:val="center"/>
              <w:rPr>
                <w:color w:val="000000"/>
                <w:sz w:val="20"/>
              </w:rPr>
            </w:pPr>
            <w:r w:rsidRPr="00041EDF">
              <w:rPr>
                <w:color w:val="000000"/>
                <w:sz w:val="20"/>
              </w:rPr>
              <w:t>Государственное регулирование тарифов в сфере холодного водоснабжения (транспортировка воды с использованием водопроводных сетей, находящихся на территории Автозаводского района г. Нижнего Новгорода)  в отношении АКЦИОНЕРНОГО ОБЩЕСТВА «ОБЪЕДИНЕННЫЙ КОММУНАЛ</w:t>
            </w:r>
            <w:r w:rsidR="001E74D0">
              <w:rPr>
                <w:color w:val="000000"/>
                <w:sz w:val="20"/>
              </w:rPr>
              <w:t xml:space="preserve">ЬНЫЙ ОПЕРАТОР» (ИНН 5257087027), г. Нижний Новгород, ранее </w:t>
            </w:r>
            <w:r w:rsidRPr="00041EDF">
              <w:rPr>
                <w:color w:val="000000"/>
                <w:sz w:val="20"/>
              </w:rPr>
              <w:t>не осуществлялось.</w:t>
            </w:r>
          </w:p>
        </w:tc>
      </w:tr>
    </w:tbl>
    <w:p w14:paraId="3B76389E" w14:textId="77777777" w:rsidR="00025BBF" w:rsidRDefault="00025BBF" w:rsidP="00025BBF">
      <w:pPr>
        <w:widowControl w:val="0"/>
        <w:autoSpaceDE w:val="0"/>
        <w:autoSpaceDN w:val="0"/>
        <w:adjustRightInd w:val="0"/>
        <w:spacing w:after="120"/>
        <w:ind w:firstLine="539"/>
        <w:jc w:val="center"/>
        <w:rPr>
          <w:sz w:val="24"/>
          <w:szCs w:val="24"/>
        </w:rPr>
      </w:pPr>
    </w:p>
    <w:p w14:paraId="3291D9A3" w14:textId="77777777" w:rsidR="00D03843" w:rsidRDefault="00D03843" w:rsidP="00CB61A5">
      <w:pPr>
        <w:tabs>
          <w:tab w:val="left" w:pos="1897"/>
        </w:tabs>
        <w:jc w:val="center"/>
        <w:rPr>
          <w:sz w:val="24"/>
          <w:szCs w:val="24"/>
          <w:lang w:eastAsia="en-US"/>
        </w:rPr>
      </w:pPr>
    </w:p>
    <w:p w14:paraId="1FC150D1" w14:textId="77777777" w:rsidR="00B935BC" w:rsidRPr="00B935BC" w:rsidRDefault="00B935BC" w:rsidP="00C15EF7">
      <w:pPr>
        <w:tabs>
          <w:tab w:val="left" w:pos="1897"/>
        </w:tabs>
        <w:spacing w:line="276" w:lineRule="auto"/>
        <w:jc w:val="center"/>
        <w:rPr>
          <w:sz w:val="18"/>
          <w:szCs w:val="28"/>
        </w:rPr>
      </w:pPr>
    </w:p>
    <w:sectPr w:rsidR="00B935BC" w:rsidRPr="00B935BC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951515" w14:textId="77777777" w:rsidR="008842C9" w:rsidRDefault="008842C9">
      <w:r>
        <w:separator/>
      </w:r>
    </w:p>
  </w:endnote>
  <w:endnote w:type="continuationSeparator" w:id="0">
    <w:p w14:paraId="52D53C10" w14:textId="77777777" w:rsidR="008842C9" w:rsidRDefault="00884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F20A2F" w14:textId="77777777" w:rsidR="008842C9" w:rsidRDefault="008842C9">
      <w:r>
        <w:separator/>
      </w:r>
    </w:p>
  </w:footnote>
  <w:footnote w:type="continuationSeparator" w:id="0">
    <w:p w14:paraId="2BF26211" w14:textId="77777777" w:rsidR="008842C9" w:rsidRDefault="008842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CB5DE6" w14:textId="77777777" w:rsidR="00B935BC" w:rsidRDefault="00B935BC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8DDEB56" w14:textId="77777777" w:rsidR="00B935BC" w:rsidRDefault="00B935B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313D7" w14:textId="4E10CBF3" w:rsidR="00B935BC" w:rsidRDefault="00B935BC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11393">
      <w:rPr>
        <w:rStyle w:val="a9"/>
        <w:noProof/>
      </w:rPr>
      <w:t>7</w:t>
    </w:r>
    <w:r>
      <w:rPr>
        <w:rStyle w:val="a9"/>
      </w:rPr>
      <w:fldChar w:fldCharType="end"/>
    </w:r>
  </w:p>
  <w:p w14:paraId="7D2CE83B" w14:textId="77777777" w:rsidR="00B935BC" w:rsidRDefault="00B935B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266F57" w14:textId="77777777" w:rsidR="00B935BC" w:rsidRDefault="00B935BC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F842D1C" wp14:editId="6CC36CCD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="http://schemas.microsoft.com/office/drawing/2014/chartex">
          <w:pict>
            <v:group w14:anchorId="05CAB97F" id="Group 1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031E850" wp14:editId="35AA1802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67E17D" w14:textId="77777777" w:rsidR="00B935BC" w:rsidRPr="00E52B15" w:rsidRDefault="00B935BC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 w:rsidRPr="00A51156"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1ECE42EB" wp14:editId="69E9E78B">
                                <wp:extent cx="628650" cy="609600"/>
                                <wp:effectExtent l="0" t="0" r="0" b="0"/>
                                <wp:docPr id="5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8650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1424D4F" w14:textId="77777777" w:rsidR="00B935BC" w:rsidRPr="00561114" w:rsidRDefault="00B935BC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14:paraId="679C7B75" w14:textId="77777777" w:rsidR="00B935BC" w:rsidRPr="00561114" w:rsidRDefault="00B935BC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79391457" w14:textId="77777777" w:rsidR="00B935BC" w:rsidRPr="000F7B5C" w:rsidRDefault="00B935BC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1DCE34EF" w14:textId="77777777" w:rsidR="00B935BC" w:rsidRPr="000F7B5C" w:rsidRDefault="00B935BC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0AD17AE3" w14:textId="77777777" w:rsidR="00B935BC" w:rsidRDefault="00B935BC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21640393" w14:textId="77777777" w:rsidR="00B935BC" w:rsidRDefault="00B935BC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14:paraId="14E9DF38" w14:textId="77777777" w:rsidR="00B935BC" w:rsidRPr="002B6128" w:rsidRDefault="00B935BC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6B251F63" w14:textId="77777777" w:rsidR="00B935BC" w:rsidRDefault="00B935BC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0A321413" w14:textId="77777777" w:rsidR="00B935BC" w:rsidRPr="001772E6" w:rsidRDefault="00B935BC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3E38E12A" w14:textId="77777777" w:rsidR="00B935BC" w:rsidRDefault="00B935BC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="http://schemas.microsoft.com/office/drawing/2014/chartex">
          <w:pict>
            <v:shapetype w14:anchorId="2031E85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" filled="f" stroked="f" strokecolor="white" strokeweight="0">
              <v:textbox inset="0,0,0,0">
                <w:txbxContent>
                  <w:p w14:paraId="5967E17D" w14:textId="77777777" w:rsidR="00B935BC" w:rsidRPr="00E52B15" w:rsidRDefault="00B935BC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 w:rsidRPr="00A51156">
                      <w:rPr>
                        <w:noProof/>
                        <w:szCs w:val="28"/>
                      </w:rPr>
                      <w:drawing>
                        <wp:inline distT="0" distB="0" distL="0" distR="0" wp14:anchorId="1ECE42EB" wp14:editId="69E9E78B">
                          <wp:extent cx="628650" cy="609600"/>
                          <wp:effectExtent l="0" t="0" r="0" b="0"/>
                          <wp:docPr id="5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8650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1424D4F" w14:textId="77777777" w:rsidR="00B935BC" w:rsidRPr="00561114" w:rsidRDefault="00B935BC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14:paraId="679C7B75" w14:textId="77777777" w:rsidR="00B935BC" w:rsidRPr="00561114" w:rsidRDefault="00B935BC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79391457" w14:textId="77777777" w:rsidR="00B935BC" w:rsidRPr="000F7B5C" w:rsidRDefault="00B935BC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14:paraId="1DCE34EF" w14:textId="77777777" w:rsidR="00B935BC" w:rsidRPr="000F7B5C" w:rsidRDefault="00B935BC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0AD17AE3" w14:textId="77777777" w:rsidR="00B935BC" w:rsidRDefault="00B935BC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14:paraId="21640393" w14:textId="77777777" w:rsidR="00B935BC" w:rsidRDefault="00B935BC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14:paraId="14E9DF38" w14:textId="77777777" w:rsidR="00B935BC" w:rsidRPr="002B6128" w:rsidRDefault="00B935BC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6B251F63" w14:textId="77777777" w:rsidR="00B935BC" w:rsidRDefault="00B935BC" w:rsidP="00276416">
                    <w:pPr>
                      <w:ind w:right="-70"/>
                      <w:rPr>
                        <w:sz w:val="20"/>
                      </w:rPr>
                    </w:pPr>
                  </w:p>
                  <w:p w14:paraId="0A321413" w14:textId="77777777" w:rsidR="00B935BC" w:rsidRPr="001772E6" w:rsidRDefault="00B935BC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3E38E12A" w14:textId="77777777" w:rsidR="00B935BC" w:rsidRDefault="00B935BC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95EE2"/>
    <w:multiLevelType w:val="hybridMultilevel"/>
    <w:tmpl w:val="F402AA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9C2826"/>
    <w:multiLevelType w:val="hybridMultilevel"/>
    <w:tmpl w:val="32B6D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A5356"/>
    <w:multiLevelType w:val="hybridMultilevel"/>
    <w:tmpl w:val="06C2A9DA"/>
    <w:lvl w:ilvl="0" w:tplc="1522FCF6">
      <w:start w:val="1"/>
      <w:numFmt w:val="decimal"/>
      <w:lvlText w:val="%1."/>
      <w:lvlJc w:val="left"/>
      <w:pPr>
        <w:ind w:left="118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D490F29"/>
    <w:multiLevelType w:val="hybridMultilevel"/>
    <w:tmpl w:val="CA968AF0"/>
    <w:lvl w:ilvl="0" w:tplc="D27C7674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320E00A6"/>
    <w:multiLevelType w:val="hybridMultilevel"/>
    <w:tmpl w:val="5B7ACBC4"/>
    <w:lvl w:ilvl="0" w:tplc="07B875D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40F5405D"/>
    <w:multiLevelType w:val="hybridMultilevel"/>
    <w:tmpl w:val="86FAC484"/>
    <w:lvl w:ilvl="0" w:tplc="CDA4B4AA"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4AA15388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>
    <w:nsid w:val="5D8A417D"/>
    <w:multiLevelType w:val="multilevel"/>
    <w:tmpl w:val="0E84642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13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4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7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648" w:hanging="1440"/>
      </w:pPr>
      <w:rPr>
        <w:rFonts w:cs="Times New Roman" w:hint="default"/>
      </w:rPr>
    </w:lvl>
  </w:abstractNum>
  <w:abstractNum w:abstractNumId="8">
    <w:nsid w:val="721D1179"/>
    <w:multiLevelType w:val="hybridMultilevel"/>
    <w:tmpl w:val="D5D4E876"/>
    <w:lvl w:ilvl="0" w:tplc="CBA2B832">
      <w:numFmt w:val="bullet"/>
      <w:lvlText w:val=""/>
      <w:lvlJc w:val="left"/>
      <w:pPr>
        <w:ind w:left="786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7"/>
  </w:num>
  <w:num w:numId="5">
    <w:abstractNumId w:val="2"/>
  </w:num>
  <w:num w:numId="6">
    <w:abstractNumId w:val="0"/>
  </w:num>
  <w:num w:numId="7">
    <w:abstractNumId w:val="5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B67"/>
    <w:rsid w:val="00000EE4"/>
    <w:rsid w:val="00002B26"/>
    <w:rsid w:val="00002C38"/>
    <w:rsid w:val="00003C40"/>
    <w:rsid w:val="00004362"/>
    <w:rsid w:val="000043DE"/>
    <w:rsid w:val="00004422"/>
    <w:rsid w:val="0000465C"/>
    <w:rsid w:val="00005CF1"/>
    <w:rsid w:val="000061D8"/>
    <w:rsid w:val="0000703E"/>
    <w:rsid w:val="000074BC"/>
    <w:rsid w:val="00010144"/>
    <w:rsid w:val="000107E6"/>
    <w:rsid w:val="000113AA"/>
    <w:rsid w:val="000115ED"/>
    <w:rsid w:val="00011AE5"/>
    <w:rsid w:val="00012429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5BBF"/>
    <w:rsid w:val="000270AA"/>
    <w:rsid w:val="000309A5"/>
    <w:rsid w:val="0003282C"/>
    <w:rsid w:val="00032C10"/>
    <w:rsid w:val="00032D44"/>
    <w:rsid w:val="0003319D"/>
    <w:rsid w:val="000337CB"/>
    <w:rsid w:val="000340F4"/>
    <w:rsid w:val="00034834"/>
    <w:rsid w:val="00034BD0"/>
    <w:rsid w:val="000356C3"/>
    <w:rsid w:val="0003713A"/>
    <w:rsid w:val="00037357"/>
    <w:rsid w:val="00037A13"/>
    <w:rsid w:val="00037C86"/>
    <w:rsid w:val="00040D26"/>
    <w:rsid w:val="0004213C"/>
    <w:rsid w:val="000427B9"/>
    <w:rsid w:val="00042DB5"/>
    <w:rsid w:val="00042EE3"/>
    <w:rsid w:val="00044C84"/>
    <w:rsid w:val="000450F5"/>
    <w:rsid w:val="000456BC"/>
    <w:rsid w:val="0004612F"/>
    <w:rsid w:val="00050261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E1C"/>
    <w:rsid w:val="00060C12"/>
    <w:rsid w:val="0006180D"/>
    <w:rsid w:val="00062072"/>
    <w:rsid w:val="000631CC"/>
    <w:rsid w:val="000641E6"/>
    <w:rsid w:val="00065440"/>
    <w:rsid w:val="00065525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43F"/>
    <w:rsid w:val="00076623"/>
    <w:rsid w:val="00076EC9"/>
    <w:rsid w:val="000778E0"/>
    <w:rsid w:val="00077FE3"/>
    <w:rsid w:val="00080513"/>
    <w:rsid w:val="000810D0"/>
    <w:rsid w:val="0008132B"/>
    <w:rsid w:val="00082C07"/>
    <w:rsid w:val="00083BB5"/>
    <w:rsid w:val="00084124"/>
    <w:rsid w:val="000848D5"/>
    <w:rsid w:val="0008508F"/>
    <w:rsid w:val="0008547A"/>
    <w:rsid w:val="000857DE"/>
    <w:rsid w:val="00086047"/>
    <w:rsid w:val="00086472"/>
    <w:rsid w:val="00086839"/>
    <w:rsid w:val="00086F1B"/>
    <w:rsid w:val="00087708"/>
    <w:rsid w:val="00091356"/>
    <w:rsid w:val="00091751"/>
    <w:rsid w:val="00091997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974B0"/>
    <w:rsid w:val="000A031E"/>
    <w:rsid w:val="000A46B0"/>
    <w:rsid w:val="000A5127"/>
    <w:rsid w:val="000A6524"/>
    <w:rsid w:val="000A7F91"/>
    <w:rsid w:val="000B3578"/>
    <w:rsid w:val="000B3E1B"/>
    <w:rsid w:val="000B3F02"/>
    <w:rsid w:val="000B4245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4F69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5CF9"/>
    <w:rsid w:val="000D64FE"/>
    <w:rsid w:val="000D6E21"/>
    <w:rsid w:val="000D7728"/>
    <w:rsid w:val="000D786B"/>
    <w:rsid w:val="000E0AA0"/>
    <w:rsid w:val="000E1B09"/>
    <w:rsid w:val="000E2107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19F8"/>
    <w:rsid w:val="000F2BCE"/>
    <w:rsid w:val="000F3A04"/>
    <w:rsid w:val="000F3C08"/>
    <w:rsid w:val="000F5820"/>
    <w:rsid w:val="000F5E13"/>
    <w:rsid w:val="000F65F8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4A0B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A96"/>
    <w:rsid w:val="00140DF9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0D5F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8CF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5C1"/>
    <w:rsid w:val="001746C9"/>
    <w:rsid w:val="00174720"/>
    <w:rsid w:val="001749D1"/>
    <w:rsid w:val="00174F65"/>
    <w:rsid w:val="00175057"/>
    <w:rsid w:val="00176A49"/>
    <w:rsid w:val="00176AD6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01"/>
    <w:rsid w:val="00187A71"/>
    <w:rsid w:val="00187AD6"/>
    <w:rsid w:val="00187E73"/>
    <w:rsid w:val="001906BB"/>
    <w:rsid w:val="00191ACC"/>
    <w:rsid w:val="00193770"/>
    <w:rsid w:val="00193F0C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3C0F"/>
    <w:rsid w:val="001A4950"/>
    <w:rsid w:val="001A5FB8"/>
    <w:rsid w:val="001A6556"/>
    <w:rsid w:val="001A77C9"/>
    <w:rsid w:val="001B0311"/>
    <w:rsid w:val="001B03B6"/>
    <w:rsid w:val="001B1E76"/>
    <w:rsid w:val="001B27E4"/>
    <w:rsid w:val="001B42CE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48F9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5D4E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1"/>
    <w:rsid w:val="001E2C7F"/>
    <w:rsid w:val="001E4057"/>
    <w:rsid w:val="001E4BCA"/>
    <w:rsid w:val="001E5459"/>
    <w:rsid w:val="001E56B6"/>
    <w:rsid w:val="001E5C1C"/>
    <w:rsid w:val="001E6752"/>
    <w:rsid w:val="001E6EA9"/>
    <w:rsid w:val="001E74D0"/>
    <w:rsid w:val="001F0640"/>
    <w:rsid w:val="001F0AAC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396D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27E1B"/>
    <w:rsid w:val="00230285"/>
    <w:rsid w:val="002309EB"/>
    <w:rsid w:val="0023116A"/>
    <w:rsid w:val="002329B2"/>
    <w:rsid w:val="00233EE6"/>
    <w:rsid w:val="00235229"/>
    <w:rsid w:val="0023570C"/>
    <w:rsid w:val="0023573C"/>
    <w:rsid w:val="00235C41"/>
    <w:rsid w:val="00235D0B"/>
    <w:rsid w:val="00236863"/>
    <w:rsid w:val="00237155"/>
    <w:rsid w:val="00237404"/>
    <w:rsid w:val="00240C0E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4A63"/>
    <w:rsid w:val="002550AC"/>
    <w:rsid w:val="0025534D"/>
    <w:rsid w:val="002575D5"/>
    <w:rsid w:val="0026018C"/>
    <w:rsid w:val="00260BCA"/>
    <w:rsid w:val="00260E76"/>
    <w:rsid w:val="00261BEB"/>
    <w:rsid w:val="00261DB4"/>
    <w:rsid w:val="00262CFC"/>
    <w:rsid w:val="0026323E"/>
    <w:rsid w:val="00263858"/>
    <w:rsid w:val="00263872"/>
    <w:rsid w:val="00264905"/>
    <w:rsid w:val="00264A08"/>
    <w:rsid w:val="00266460"/>
    <w:rsid w:val="00267132"/>
    <w:rsid w:val="0027027A"/>
    <w:rsid w:val="00270CEE"/>
    <w:rsid w:val="00273221"/>
    <w:rsid w:val="002732ED"/>
    <w:rsid w:val="002736C4"/>
    <w:rsid w:val="0027397D"/>
    <w:rsid w:val="0027399D"/>
    <w:rsid w:val="00273FCA"/>
    <w:rsid w:val="002742F4"/>
    <w:rsid w:val="00274DB8"/>
    <w:rsid w:val="002755CB"/>
    <w:rsid w:val="00276416"/>
    <w:rsid w:val="002769AE"/>
    <w:rsid w:val="00276A77"/>
    <w:rsid w:val="00276D12"/>
    <w:rsid w:val="00276D28"/>
    <w:rsid w:val="002770C4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5B78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564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8C2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36EB"/>
    <w:rsid w:val="002C44EC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2B8D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4CA0"/>
    <w:rsid w:val="002E5543"/>
    <w:rsid w:val="002E6031"/>
    <w:rsid w:val="002E6602"/>
    <w:rsid w:val="002E72FE"/>
    <w:rsid w:val="002F013F"/>
    <w:rsid w:val="002F0B58"/>
    <w:rsid w:val="002F116F"/>
    <w:rsid w:val="002F1F2E"/>
    <w:rsid w:val="002F24DD"/>
    <w:rsid w:val="002F3753"/>
    <w:rsid w:val="002F45B6"/>
    <w:rsid w:val="002F696E"/>
    <w:rsid w:val="002F7A27"/>
    <w:rsid w:val="00300875"/>
    <w:rsid w:val="003012EC"/>
    <w:rsid w:val="003014F7"/>
    <w:rsid w:val="00301D68"/>
    <w:rsid w:val="003022DC"/>
    <w:rsid w:val="00302E53"/>
    <w:rsid w:val="00303006"/>
    <w:rsid w:val="00303385"/>
    <w:rsid w:val="00303A78"/>
    <w:rsid w:val="00304F34"/>
    <w:rsid w:val="00306722"/>
    <w:rsid w:val="00307408"/>
    <w:rsid w:val="0030767B"/>
    <w:rsid w:val="0030771C"/>
    <w:rsid w:val="00307BFE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17DE9"/>
    <w:rsid w:val="003237DF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02"/>
    <w:rsid w:val="00331095"/>
    <w:rsid w:val="00331406"/>
    <w:rsid w:val="00331ED6"/>
    <w:rsid w:val="003324D8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49D1"/>
    <w:rsid w:val="00355449"/>
    <w:rsid w:val="00355829"/>
    <w:rsid w:val="00356620"/>
    <w:rsid w:val="0035710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1C57"/>
    <w:rsid w:val="00372B51"/>
    <w:rsid w:val="00372BFD"/>
    <w:rsid w:val="00372E2D"/>
    <w:rsid w:val="00373182"/>
    <w:rsid w:val="00373CB2"/>
    <w:rsid w:val="00375072"/>
    <w:rsid w:val="00375674"/>
    <w:rsid w:val="00376D53"/>
    <w:rsid w:val="003804EB"/>
    <w:rsid w:val="00380790"/>
    <w:rsid w:val="00380B65"/>
    <w:rsid w:val="00381350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87F06"/>
    <w:rsid w:val="0039046B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01B"/>
    <w:rsid w:val="0039593C"/>
    <w:rsid w:val="00395F3F"/>
    <w:rsid w:val="00396D3C"/>
    <w:rsid w:val="00397027"/>
    <w:rsid w:val="00397181"/>
    <w:rsid w:val="00397C5D"/>
    <w:rsid w:val="003A082E"/>
    <w:rsid w:val="003A114C"/>
    <w:rsid w:val="003A1AC8"/>
    <w:rsid w:val="003A29C2"/>
    <w:rsid w:val="003A3690"/>
    <w:rsid w:val="003A3C57"/>
    <w:rsid w:val="003A41BD"/>
    <w:rsid w:val="003A4D14"/>
    <w:rsid w:val="003A5C64"/>
    <w:rsid w:val="003A6272"/>
    <w:rsid w:val="003A6CDB"/>
    <w:rsid w:val="003A716C"/>
    <w:rsid w:val="003A7C61"/>
    <w:rsid w:val="003A7FA1"/>
    <w:rsid w:val="003B0096"/>
    <w:rsid w:val="003B0C2F"/>
    <w:rsid w:val="003B137E"/>
    <w:rsid w:val="003B1E85"/>
    <w:rsid w:val="003B1EBF"/>
    <w:rsid w:val="003B241B"/>
    <w:rsid w:val="003B24AE"/>
    <w:rsid w:val="003B34DC"/>
    <w:rsid w:val="003B37F1"/>
    <w:rsid w:val="003B39C7"/>
    <w:rsid w:val="003B55AF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1614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33D"/>
    <w:rsid w:val="003F081E"/>
    <w:rsid w:val="003F13DE"/>
    <w:rsid w:val="003F1B0B"/>
    <w:rsid w:val="003F26B6"/>
    <w:rsid w:val="003F2F38"/>
    <w:rsid w:val="003F3486"/>
    <w:rsid w:val="003F3A06"/>
    <w:rsid w:val="003F4275"/>
    <w:rsid w:val="003F44C3"/>
    <w:rsid w:val="003F58D7"/>
    <w:rsid w:val="003F6BAF"/>
    <w:rsid w:val="003F6BD8"/>
    <w:rsid w:val="003F7CA5"/>
    <w:rsid w:val="00400C24"/>
    <w:rsid w:val="00401081"/>
    <w:rsid w:val="0040150E"/>
    <w:rsid w:val="00401777"/>
    <w:rsid w:val="004017C1"/>
    <w:rsid w:val="00401BEE"/>
    <w:rsid w:val="00401D61"/>
    <w:rsid w:val="00403663"/>
    <w:rsid w:val="00404DFA"/>
    <w:rsid w:val="004050BB"/>
    <w:rsid w:val="00405503"/>
    <w:rsid w:val="0040656A"/>
    <w:rsid w:val="00406591"/>
    <w:rsid w:val="0040678D"/>
    <w:rsid w:val="0040709F"/>
    <w:rsid w:val="004078A0"/>
    <w:rsid w:val="00407FF3"/>
    <w:rsid w:val="004103B2"/>
    <w:rsid w:val="004106A7"/>
    <w:rsid w:val="004108B3"/>
    <w:rsid w:val="004110FA"/>
    <w:rsid w:val="00411B65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23C7"/>
    <w:rsid w:val="00423260"/>
    <w:rsid w:val="00423307"/>
    <w:rsid w:val="00423D9A"/>
    <w:rsid w:val="00424166"/>
    <w:rsid w:val="00424F33"/>
    <w:rsid w:val="004314AE"/>
    <w:rsid w:val="004314B2"/>
    <w:rsid w:val="00432F4A"/>
    <w:rsid w:val="00433294"/>
    <w:rsid w:val="004336A4"/>
    <w:rsid w:val="00433788"/>
    <w:rsid w:val="00433863"/>
    <w:rsid w:val="004347D4"/>
    <w:rsid w:val="0043564A"/>
    <w:rsid w:val="0043574E"/>
    <w:rsid w:val="00435CBF"/>
    <w:rsid w:val="0043634C"/>
    <w:rsid w:val="0043697C"/>
    <w:rsid w:val="004379BB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3A4D"/>
    <w:rsid w:val="00455185"/>
    <w:rsid w:val="0045608B"/>
    <w:rsid w:val="004607E2"/>
    <w:rsid w:val="00461C7E"/>
    <w:rsid w:val="00463426"/>
    <w:rsid w:val="004650A8"/>
    <w:rsid w:val="004650F6"/>
    <w:rsid w:val="00465E9A"/>
    <w:rsid w:val="00466AA1"/>
    <w:rsid w:val="00466DBD"/>
    <w:rsid w:val="004670FB"/>
    <w:rsid w:val="00467975"/>
    <w:rsid w:val="00470095"/>
    <w:rsid w:val="00471272"/>
    <w:rsid w:val="00472BEC"/>
    <w:rsid w:val="00473807"/>
    <w:rsid w:val="00473C27"/>
    <w:rsid w:val="004744DD"/>
    <w:rsid w:val="00474C14"/>
    <w:rsid w:val="00475044"/>
    <w:rsid w:val="004757EA"/>
    <w:rsid w:val="00476FFA"/>
    <w:rsid w:val="004771FB"/>
    <w:rsid w:val="00477386"/>
    <w:rsid w:val="0047779A"/>
    <w:rsid w:val="00480F88"/>
    <w:rsid w:val="0048249A"/>
    <w:rsid w:val="004829EF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370D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5D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0460"/>
    <w:rsid w:val="004F2231"/>
    <w:rsid w:val="004F3351"/>
    <w:rsid w:val="004F35E3"/>
    <w:rsid w:val="004F5FA5"/>
    <w:rsid w:val="004F6760"/>
    <w:rsid w:val="004F695B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4F4"/>
    <w:rsid w:val="00503742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1285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40128"/>
    <w:rsid w:val="0054056C"/>
    <w:rsid w:val="00540F11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222"/>
    <w:rsid w:val="00564432"/>
    <w:rsid w:val="005654F0"/>
    <w:rsid w:val="00566A1B"/>
    <w:rsid w:val="00566C77"/>
    <w:rsid w:val="00570A3E"/>
    <w:rsid w:val="0057117B"/>
    <w:rsid w:val="00572D15"/>
    <w:rsid w:val="00573C40"/>
    <w:rsid w:val="00573E7D"/>
    <w:rsid w:val="005754F6"/>
    <w:rsid w:val="00575F74"/>
    <w:rsid w:val="005762CB"/>
    <w:rsid w:val="005764A0"/>
    <w:rsid w:val="00581A27"/>
    <w:rsid w:val="005833BF"/>
    <w:rsid w:val="005846BD"/>
    <w:rsid w:val="00585B67"/>
    <w:rsid w:val="00586D0E"/>
    <w:rsid w:val="0058754F"/>
    <w:rsid w:val="00587B46"/>
    <w:rsid w:val="00590048"/>
    <w:rsid w:val="005900CE"/>
    <w:rsid w:val="00590EAD"/>
    <w:rsid w:val="0059118B"/>
    <w:rsid w:val="005914F0"/>
    <w:rsid w:val="0059189A"/>
    <w:rsid w:val="00596713"/>
    <w:rsid w:val="00596B75"/>
    <w:rsid w:val="00596E10"/>
    <w:rsid w:val="00597E77"/>
    <w:rsid w:val="005A01D9"/>
    <w:rsid w:val="005A042A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A6E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6DC"/>
    <w:rsid w:val="005C09D0"/>
    <w:rsid w:val="005C0BAA"/>
    <w:rsid w:val="005C1C7D"/>
    <w:rsid w:val="005C2313"/>
    <w:rsid w:val="005C2C32"/>
    <w:rsid w:val="005C3387"/>
    <w:rsid w:val="005C37DC"/>
    <w:rsid w:val="005C3C6E"/>
    <w:rsid w:val="005C4506"/>
    <w:rsid w:val="005C4806"/>
    <w:rsid w:val="005C5CC1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2E22"/>
    <w:rsid w:val="005E36DB"/>
    <w:rsid w:val="005E3B1D"/>
    <w:rsid w:val="005E4F26"/>
    <w:rsid w:val="005E5737"/>
    <w:rsid w:val="005E5809"/>
    <w:rsid w:val="005E5E3D"/>
    <w:rsid w:val="005E60E9"/>
    <w:rsid w:val="005E65A4"/>
    <w:rsid w:val="005E6A2F"/>
    <w:rsid w:val="005E7652"/>
    <w:rsid w:val="005F04B8"/>
    <w:rsid w:val="005F1858"/>
    <w:rsid w:val="005F1EEF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95D"/>
    <w:rsid w:val="00605EDA"/>
    <w:rsid w:val="006108A2"/>
    <w:rsid w:val="0061122D"/>
    <w:rsid w:val="0061201A"/>
    <w:rsid w:val="0061210B"/>
    <w:rsid w:val="0061448C"/>
    <w:rsid w:val="00615C72"/>
    <w:rsid w:val="006161EA"/>
    <w:rsid w:val="00616C0E"/>
    <w:rsid w:val="00617844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14B4"/>
    <w:rsid w:val="006420B5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34CA"/>
    <w:rsid w:val="00653786"/>
    <w:rsid w:val="006556AF"/>
    <w:rsid w:val="00655715"/>
    <w:rsid w:val="00655E07"/>
    <w:rsid w:val="006570E8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48EA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523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4B6F"/>
    <w:rsid w:val="006958CF"/>
    <w:rsid w:val="00696CEA"/>
    <w:rsid w:val="00697276"/>
    <w:rsid w:val="00697356"/>
    <w:rsid w:val="00697BA8"/>
    <w:rsid w:val="006A085A"/>
    <w:rsid w:val="006A0DD2"/>
    <w:rsid w:val="006A1032"/>
    <w:rsid w:val="006A106A"/>
    <w:rsid w:val="006A337F"/>
    <w:rsid w:val="006A4882"/>
    <w:rsid w:val="006A4C2E"/>
    <w:rsid w:val="006A543C"/>
    <w:rsid w:val="006A74C9"/>
    <w:rsid w:val="006A7CF2"/>
    <w:rsid w:val="006B0536"/>
    <w:rsid w:val="006B0802"/>
    <w:rsid w:val="006B119D"/>
    <w:rsid w:val="006B13FA"/>
    <w:rsid w:val="006B201C"/>
    <w:rsid w:val="006B237B"/>
    <w:rsid w:val="006B3779"/>
    <w:rsid w:val="006B389C"/>
    <w:rsid w:val="006B3E33"/>
    <w:rsid w:val="006B4F24"/>
    <w:rsid w:val="006B600A"/>
    <w:rsid w:val="006B62EF"/>
    <w:rsid w:val="006B6DF4"/>
    <w:rsid w:val="006B717F"/>
    <w:rsid w:val="006B7229"/>
    <w:rsid w:val="006B7393"/>
    <w:rsid w:val="006B7479"/>
    <w:rsid w:val="006B7764"/>
    <w:rsid w:val="006C0C03"/>
    <w:rsid w:val="006C0DC6"/>
    <w:rsid w:val="006C1993"/>
    <w:rsid w:val="006C274E"/>
    <w:rsid w:val="006C3DEF"/>
    <w:rsid w:val="006C4B3D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0B8"/>
    <w:rsid w:val="006D4E2D"/>
    <w:rsid w:val="006D66C9"/>
    <w:rsid w:val="006D7163"/>
    <w:rsid w:val="006D72CD"/>
    <w:rsid w:val="006D769E"/>
    <w:rsid w:val="006D7822"/>
    <w:rsid w:val="006E115C"/>
    <w:rsid w:val="006E1311"/>
    <w:rsid w:val="006E1998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10C1"/>
    <w:rsid w:val="00702FCE"/>
    <w:rsid w:val="00705272"/>
    <w:rsid w:val="007057DB"/>
    <w:rsid w:val="00705AC4"/>
    <w:rsid w:val="00705E8A"/>
    <w:rsid w:val="00707D47"/>
    <w:rsid w:val="00707FE3"/>
    <w:rsid w:val="007100E4"/>
    <w:rsid w:val="00711393"/>
    <w:rsid w:val="007130B8"/>
    <w:rsid w:val="00713A0B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17E36"/>
    <w:rsid w:val="0072030E"/>
    <w:rsid w:val="007208E4"/>
    <w:rsid w:val="007212E3"/>
    <w:rsid w:val="00721BC0"/>
    <w:rsid w:val="00722B42"/>
    <w:rsid w:val="00722BC7"/>
    <w:rsid w:val="00722FE3"/>
    <w:rsid w:val="00723570"/>
    <w:rsid w:val="00724349"/>
    <w:rsid w:val="00724E84"/>
    <w:rsid w:val="00725888"/>
    <w:rsid w:val="00725AF4"/>
    <w:rsid w:val="00726EF0"/>
    <w:rsid w:val="007278C3"/>
    <w:rsid w:val="00730B14"/>
    <w:rsid w:val="007318BA"/>
    <w:rsid w:val="00733B5A"/>
    <w:rsid w:val="00734A44"/>
    <w:rsid w:val="00735A36"/>
    <w:rsid w:val="00736318"/>
    <w:rsid w:val="007367FA"/>
    <w:rsid w:val="00740367"/>
    <w:rsid w:val="007407D8"/>
    <w:rsid w:val="0074177E"/>
    <w:rsid w:val="00741975"/>
    <w:rsid w:val="007426FD"/>
    <w:rsid w:val="00742DCD"/>
    <w:rsid w:val="007436D0"/>
    <w:rsid w:val="00743B3D"/>
    <w:rsid w:val="00744A04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5CAD"/>
    <w:rsid w:val="00756243"/>
    <w:rsid w:val="007572F2"/>
    <w:rsid w:val="00760890"/>
    <w:rsid w:val="00760BBB"/>
    <w:rsid w:val="00761BD0"/>
    <w:rsid w:val="00762843"/>
    <w:rsid w:val="007658A8"/>
    <w:rsid w:val="00765DE3"/>
    <w:rsid w:val="00765E7E"/>
    <w:rsid w:val="00766397"/>
    <w:rsid w:val="00766CB8"/>
    <w:rsid w:val="00767863"/>
    <w:rsid w:val="00771A11"/>
    <w:rsid w:val="00772907"/>
    <w:rsid w:val="00772A06"/>
    <w:rsid w:val="00772D80"/>
    <w:rsid w:val="00773EC6"/>
    <w:rsid w:val="007746CB"/>
    <w:rsid w:val="00775D64"/>
    <w:rsid w:val="007768B6"/>
    <w:rsid w:val="00776FC7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6C8B"/>
    <w:rsid w:val="007871E4"/>
    <w:rsid w:val="00791E4A"/>
    <w:rsid w:val="00792886"/>
    <w:rsid w:val="00792AE4"/>
    <w:rsid w:val="00792B03"/>
    <w:rsid w:val="0079340F"/>
    <w:rsid w:val="007948B9"/>
    <w:rsid w:val="0079541F"/>
    <w:rsid w:val="00796091"/>
    <w:rsid w:val="00796317"/>
    <w:rsid w:val="007976A0"/>
    <w:rsid w:val="00797DB5"/>
    <w:rsid w:val="00797F52"/>
    <w:rsid w:val="007A0CE5"/>
    <w:rsid w:val="007A0D59"/>
    <w:rsid w:val="007A2193"/>
    <w:rsid w:val="007A2A5F"/>
    <w:rsid w:val="007A2AFD"/>
    <w:rsid w:val="007A34B3"/>
    <w:rsid w:val="007A34D9"/>
    <w:rsid w:val="007A375C"/>
    <w:rsid w:val="007A3DAF"/>
    <w:rsid w:val="007A4631"/>
    <w:rsid w:val="007A499F"/>
    <w:rsid w:val="007A554F"/>
    <w:rsid w:val="007A55D0"/>
    <w:rsid w:val="007A55FE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0E7D"/>
    <w:rsid w:val="007B1CB8"/>
    <w:rsid w:val="007B37ED"/>
    <w:rsid w:val="007B3A53"/>
    <w:rsid w:val="007B42B6"/>
    <w:rsid w:val="007B4DB8"/>
    <w:rsid w:val="007B564B"/>
    <w:rsid w:val="007B5BDE"/>
    <w:rsid w:val="007B5E45"/>
    <w:rsid w:val="007B6567"/>
    <w:rsid w:val="007B6B87"/>
    <w:rsid w:val="007B6D9F"/>
    <w:rsid w:val="007B7AE0"/>
    <w:rsid w:val="007B7B29"/>
    <w:rsid w:val="007B7C3B"/>
    <w:rsid w:val="007B7FEB"/>
    <w:rsid w:val="007C0412"/>
    <w:rsid w:val="007C1C0F"/>
    <w:rsid w:val="007C2581"/>
    <w:rsid w:val="007C3AFD"/>
    <w:rsid w:val="007C4D91"/>
    <w:rsid w:val="007C52B1"/>
    <w:rsid w:val="007C57D9"/>
    <w:rsid w:val="007C5BA1"/>
    <w:rsid w:val="007C5F6B"/>
    <w:rsid w:val="007C78A7"/>
    <w:rsid w:val="007D0569"/>
    <w:rsid w:val="007D121B"/>
    <w:rsid w:val="007D1719"/>
    <w:rsid w:val="007D1761"/>
    <w:rsid w:val="007D1EEF"/>
    <w:rsid w:val="007D1F59"/>
    <w:rsid w:val="007D23AF"/>
    <w:rsid w:val="007D25C7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4F7C"/>
    <w:rsid w:val="007F56FF"/>
    <w:rsid w:val="007F5F66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05D4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400C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27DCC"/>
    <w:rsid w:val="008305DC"/>
    <w:rsid w:val="008308CA"/>
    <w:rsid w:val="00831E39"/>
    <w:rsid w:val="00834051"/>
    <w:rsid w:val="008343C4"/>
    <w:rsid w:val="00835731"/>
    <w:rsid w:val="008357CB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2B24"/>
    <w:rsid w:val="00853663"/>
    <w:rsid w:val="00853AB4"/>
    <w:rsid w:val="00855B59"/>
    <w:rsid w:val="0085764D"/>
    <w:rsid w:val="00861383"/>
    <w:rsid w:val="008619B2"/>
    <w:rsid w:val="0086213B"/>
    <w:rsid w:val="0086325B"/>
    <w:rsid w:val="008640DB"/>
    <w:rsid w:val="00864414"/>
    <w:rsid w:val="008657A8"/>
    <w:rsid w:val="00866010"/>
    <w:rsid w:val="0086682F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2539"/>
    <w:rsid w:val="008836F5"/>
    <w:rsid w:val="008842C9"/>
    <w:rsid w:val="00884FE0"/>
    <w:rsid w:val="008853A0"/>
    <w:rsid w:val="00885BFE"/>
    <w:rsid w:val="00885D12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2DCB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5212"/>
    <w:rsid w:val="008A6B1B"/>
    <w:rsid w:val="008B0C02"/>
    <w:rsid w:val="008B17DF"/>
    <w:rsid w:val="008B1E72"/>
    <w:rsid w:val="008B2063"/>
    <w:rsid w:val="008B2C93"/>
    <w:rsid w:val="008B4E14"/>
    <w:rsid w:val="008B5465"/>
    <w:rsid w:val="008B567D"/>
    <w:rsid w:val="008B573B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01C4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64A9"/>
    <w:rsid w:val="008D72E3"/>
    <w:rsid w:val="008D764E"/>
    <w:rsid w:val="008E0795"/>
    <w:rsid w:val="008E0B79"/>
    <w:rsid w:val="008E1313"/>
    <w:rsid w:val="008E17E6"/>
    <w:rsid w:val="008E22CF"/>
    <w:rsid w:val="008E3521"/>
    <w:rsid w:val="008E460C"/>
    <w:rsid w:val="008E4674"/>
    <w:rsid w:val="008E5D2B"/>
    <w:rsid w:val="008F00E0"/>
    <w:rsid w:val="008F01FA"/>
    <w:rsid w:val="008F15B5"/>
    <w:rsid w:val="008F211E"/>
    <w:rsid w:val="008F28BA"/>
    <w:rsid w:val="008F2E24"/>
    <w:rsid w:val="008F47DF"/>
    <w:rsid w:val="008F5453"/>
    <w:rsid w:val="008F54BD"/>
    <w:rsid w:val="008F5E71"/>
    <w:rsid w:val="008F6598"/>
    <w:rsid w:val="008F6ABD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3615"/>
    <w:rsid w:val="009157BA"/>
    <w:rsid w:val="0091584B"/>
    <w:rsid w:val="00915A1D"/>
    <w:rsid w:val="00916F2F"/>
    <w:rsid w:val="009175A3"/>
    <w:rsid w:val="0092009B"/>
    <w:rsid w:val="009208A8"/>
    <w:rsid w:val="00920E9C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4B6E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996"/>
    <w:rsid w:val="00950D19"/>
    <w:rsid w:val="00952C17"/>
    <w:rsid w:val="00954E2D"/>
    <w:rsid w:val="00955693"/>
    <w:rsid w:val="00955921"/>
    <w:rsid w:val="00956EA6"/>
    <w:rsid w:val="009576D2"/>
    <w:rsid w:val="00957A15"/>
    <w:rsid w:val="00961596"/>
    <w:rsid w:val="00962574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565"/>
    <w:rsid w:val="00967791"/>
    <w:rsid w:val="00971777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7C1"/>
    <w:rsid w:val="009759F6"/>
    <w:rsid w:val="00975AD8"/>
    <w:rsid w:val="00977083"/>
    <w:rsid w:val="00977A81"/>
    <w:rsid w:val="00977F53"/>
    <w:rsid w:val="00980984"/>
    <w:rsid w:val="009810C8"/>
    <w:rsid w:val="0098156E"/>
    <w:rsid w:val="00982B4D"/>
    <w:rsid w:val="00983DF4"/>
    <w:rsid w:val="00984A90"/>
    <w:rsid w:val="00985572"/>
    <w:rsid w:val="00986384"/>
    <w:rsid w:val="009865BD"/>
    <w:rsid w:val="0098737B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A68BE"/>
    <w:rsid w:val="009A697B"/>
    <w:rsid w:val="009B0A6F"/>
    <w:rsid w:val="009B0AD0"/>
    <w:rsid w:val="009B1329"/>
    <w:rsid w:val="009B1546"/>
    <w:rsid w:val="009B157D"/>
    <w:rsid w:val="009B1C53"/>
    <w:rsid w:val="009B1D84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5FB2"/>
    <w:rsid w:val="009C6A54"/>
    <w:rsid w:val="009C7509"/>
    <w:rsid w:val="009C799E"/>
    <w:rsid w:val="009D0360"/>
    <w:rsid w:val="009D0483"/>
    <w:rsid w:val="009D080C"/>
    <w:rsid w:val="009D0B51"/>
    <w:rsid w:val="009D1DC4"/>
    <w:rsid w:val="009D1DCD"/>
    <w:rsid w:val="009D2DB8"/>
    <w:rsid w:val="009D2FE1"/>
    <w:rsid w:val="009D3BD6"/>
    <w:rsid w:val="009D3F80"/>
    <w:rsid w:val="009D4854"/>
    <w:rsid w:val="009D4EF4"/>
    <w:rsid w:val="009D5076"/>
    <w:rsid w:val="009D5772"/>
    <w:rsid w:val="009D5AB4"/>
    <w:rsid w:val="009D60AC"/>
    <w:rsid w:val="009D6C72"/>
    <w:rsid w:val="009D762D"/>
    <w:rsid w:val="009D7995"/>
    <w:rsid w:val="009D7FB0"/>
    <w:rsid w:val="009E2010"/>
    <w:rsid w:val="009E47E1"/>
    <w:rsid w:val="009E4AEB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3DA6"/>
    <w:rsid w:val="009F4B64"/>
    <w:rsid w:val="009F4C41"/>
    <w:rsid w:val="009F502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39E"/>
    <w:rsid w:val="00A10DBA"/>
    <w:rsid w:val="00A10FD2"/>
    <w:rsid w:val="00A11C2A"/>
    <w:rsid w:val="00A12790"/>
    <w:rsid w:val="00A131A8"/>
    <w:rsid w:val="00A131C1"/>
    <w:rsid w:val="00A13360"/>
    <w:rsid w:val="00A13EA9"/>
    <w:rsid w:val="00A142FB"/>
    <w:rsid w:val="00A148D7"/>
    <w:rsid w:val="00A14ECD"/>
    <w:rsid w:val="00A15826"/>
    <w:rsid w:val="00A167BC"/>
    <w:rsid w:val="00A17AFA"/>
    <w:rsid w:val="00A20B7E"/>
    <w:rsid w:val="00A211C8"/>
    <w:rsid w:val="00A217CA"/>
    <w:rsid w:val="00A22044"/>
    <w:rsid w:val="00A221A7"/>
    <w:rsid w:val="00A22D48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3DCC"/>
    <w:rsid w:val="00A342F9"/>
    <w:rsid w:val="00A343F1"/>
    <w:rsid w:val="00A36450"/>
    <w:rsid w:val="00A40F15"/>
    <w:rsid w:val="00A413BD"/>
    <w:rsid w:val="00A414DB"/>
    <w:rsid w:val="00A41F54"/>
    <w:rsid w:val="00A42949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287F"/>
    <w:rsid w:val="00A52C9F"/>
    <w:rsid w:val="00A54132"/>
    <w:rsid w:val="00A54200"/>
    <w:rsid w:val="00A55DF1"/>
    <w:rsid w:val="00A55EB3"/>
    <w:rsid w:val="00A55EE3"/>
    <w:rsid w:val="00A565D8"/>
    <w:rsid w:val="00A56931"/>
    <w:rsid w:val="00A60FA2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6F83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0441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64E"/>
    <w:rsid w:val="00AB2F2A"/>
    <w:rsid w:val="00AB32F4"/>
    <w:rsid w:val="00AB3409"/>
    <w:rsid w:val="00AB3460"/>
    <w:rsid w:val="00AB36DF"/>
    <w:rsid w:val="00AB3D5B"/>
    <w:rsid w:val="00AB4169"/>
    <w:rsid w:val="00AB494E"/>
    <w:rsid w:val="00AB5442"/>
    <w:rsid w:val="00AB60F3"/>
    <w:rsid w:val="00AB643E"/>
    <w:rsid w:val="00AB747E"/>
    <w:rsid w:val="00AB760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34A"/>
    <w:rsid w:val="00AD3451"/>
    <w:rsid w:val="00AD3877"/>
    <w:rsid w:val="00AD3DDC"/>
    <w:rsid w:val="00AD45DB"/>
    <w:rsid w:val="00AD55AD"/>
    <w:rsid w:val="00AD5ABD"/>
    <w:rsid w:val="00AD5AF7"/>
    <w:rsid w:val="00AD5ECB"/>
    <w:rsid w:val="00AD5F23"/>
    <w:rsid w:val="00AD760D"/>
    <w:rsid w:val="00AD7CA2"/>
    <w:rsid w:val="00AE109B"/>
    <w:rsid w:val="00AE1853"/>
    <w:rsid w:val="00AE1E08"/>
    <w:rsid w:val="00AE1F19"/>
    <w:rsid w:val="00AE21A1"/>
    <w:rsid w:val="00AE22E1"/>
    <w:rsid w:val="00AE41AE"/>
    <w:rsid w:val="00AE475F"/>
    <w:rsid w:val="00AE4ACC"/>
    <w:rsid w:val="00AE54EC"/>
    <w:rsid w:val="00AE6B16"/>
    <w:rsid w:val="00AE6D4D"/>
    <w:rsid w:val="00AE7EFA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23D"/>
    <w:rsid w:val="00B01625"/>
    <w:rsid w:val="00B0169E"/>
    <w:rsid w:val="00B02F81"/>
    <w:rsid w:val="00B03262"/>
    <w:rsid w:val="00B037BB"/>
    <w:rsid w:val="00B04156"/>
    <w:rsid w:val="00B043DB"/>
    <w:rsid w:val="00B04C75"/>
    <w:rsid w:val="00B05561"/>
    <w:rsid w:val="00B0677F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710"/>
    <w:rsid w:val="00B179E2"/>
    <w:rsid w:val="00B17DFB"/>
    <w:rsid w:val="00B20077"/>
    <w:rsid w:val="00B2050D"/>
    <w:rsid w:val="00B206F4"/>
    <w:rsid w:val="00B2136E"/>
    <w:rsid w:val="00B213AA"/>
    <w:rsid w:val="00B24606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3226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2CC"/>
    <w:rsid w:val="00B54C90"/>
    <w:rsid w:val="00B54CE3"/>
    <w:rsid w:val="00B55DCE"/>
    <w:rsid w:val="00B573B4"/>
    <w:rsid w:val="00B60986"/>
    <w:rsid w:val="00B60CFB"/>
    <w:rsid w:val="00B6104E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CAD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5BC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0652"/>
    <w:rsid w:val="00BB1498"/>
    <w:rsid w:val="00BB191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369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264"/>
    <w:rsid w:val="00BE45B5"/>
    <w:rsid w:val="00BE5311"/>
    <w:rsid w:val="00BE63EA"/>
    <w:rsid w:val="00BF010D"/>
    <w:rsid w:val="00BF0FC3"/>
    <w:rsid w:val="00BF10BA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BF76E7"/>
    <w:rsid w:val="00BF7CB8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07C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5EF7"/>
    <w:rsid w:val="00C1661C"/>
    <w:rsid w:val="00C16EEF"/>
    <w:rsid w:val="00C16FEC"/>
    <w:rsid w:val="00C20AA0"/>
    <w:rsid w:val="00C23B5B"/>
    <w:rsid w:val="00C23E62"/>
    <w:rsid w:val="00C2414D"/>
    <w:rsid w:val="00C2444E"/>
    <w:rsid w:val="00C24D5C"/>
    <w:rsid w:val="00C253A8"/>
    <w:rsid w:val="00C25CEB"/>
    <w:rsid w:val="00C25FF9"/>
    <w:rsid w:val="00C26C19"/>
    <w:rsid w:val="00C26F7A"/>
    <w:rsid w:val="00C331D7"/>
    <w:rsid w:val="00C333BB"/>
    <w:rsid w:val="00C33A2D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54D"/>
    <w:rsid w:val="00C37693"/>
    <w:rsid w:val="00C4022B"/>
    <w:rsid w:val="00C41472"/>
    <w:rsid w:val="00C415C7"/>
    <w:rsid w:val="00C425B7"/>
    <w:rsid w:val="00C425E3"/>
    <w:rsid w:val="00C42EA9"/>
    <w:rsid w:val="00C43D52"/>
    <w:rsid w:val="00C43E44"/>
    <w:rsid w:val="00C446DE"/>
    <w:rsid w:val="00C44FE0"/>
    <w:rsid w:val="00C46A6B"/>
    <w:rsid w:val="00C4716D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5497"/>
    <w:rsid w:val="00C565CD"/>
    <w:rsid w:val="00C57255"/>
    <w:rsid w:val="00C578AA"/>
    <w:rsid w:val="00C57A7A"/>
    <w:rsid w:val="00C60DEB"/>
    <w:rsid w:val="00C6132F"/>
    <w:rsid w:val="00C62CC8"/>
    <w:rsid w:val="00C6374E"/>
    <w:rsid w:val="00C63EB0"/>
    <w:rsid w:val="00C63F25"/>
    <w:rsid w:val="00C640F9"/>
    <w:rsid w:val="00C665FC"/>
    <w:rsid w:val="00C67FAE"/>
    <w:rsid w:val="00C71506"/>
    <w:rsid w:val="00C73400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904C3"/>
    <w:rsid w:val="00C90D78"/>
    <w:rsid w:val="00C936E0"/>
    <w:rsid w:val="00C938E8"/>
    <w:rsid w:val="00C954D0"/>
    <w:rsid w:val="00C9571D"/>
    <w:rsid w:val="00C95E23"/>
    <w:rsid w:val="00C96735"/>
    <w:rsid w:val="00C97437"/>
    <w:rsid w:val="00C97B96"/>
    <w:rsid w:val="00C97C3E"/>
    <w:rsid w:val="00CA0D77"/>
    <w:rsid w:val="00CA2DE9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0474"/>
    <w:rsid w:val="00CB14D3"/>
    <w:rsid w:val="00CB151E"/>
    <w:rsid w:val="00CB176E"/>
    <w:rsid w:val="00CB18F2"/>
    <w:rsid w:val="00CB1B90"/>
    <w:rsid w:val="00CB1DB1"/>
    <w:rsid w:val="00CB1E0C"/>
    <w:rsid w:val="00CB2957"/>
    <w:rsid w:val="00CB2AFC"/>
    <w:rsid w:val="00CB2D82"/>
    <w:rsid w:val="00CB313C"/>
    <w:rsid w:val="00CB36F8"/>
    <w:rsid w:val="00CB397E"/>
    <w:rsid w:val="00CB3C3C"/>
    <w:rsid w:val="00CB61A5"/>
    <w:rsid w:val="00CB6365"/>
    <w:rsid w:val="00CB647E"/>
    <w:rsid w:val="00CB6C04"/>
    <w:rsid w:val="00CC03DF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452A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E"/>
    <w:rsid w:val="00D016CF"/>
    <w:rsid w:val="00D01A6A"/>
    <w:rsid w:val="00D01C98"/>
    <w:rsid w:val="00D0266C"/>
    <w:rsid w:val="00D02F51"/>
    <w:rsid w:val="00D03310"/>
    <w:rsid w:val="00D03708"/>
    <w:rsid w:val="00D03843"/>
    <w:rsid w:val="00D055BF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B89"/>
    <w:rsid w:val="00D26C5B"/>
    <w:rsid w:val="00D27025"/>
    <w:rsid w:val="00D3028B"/>
    <w:rsid w:val="00D304AD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5D99"/>
    <w:rsid w:val="00D37044"/>
    <w:rsid w:val="00D375EB"/>
    <w:rsid w:val="00D407E2"/>
    <w:rsid w:val="00D43CD2"/>
    <w:rsid w:val="00D461FB"/>
    <w:rsid w:val="00D46609"/>
    <w:rsid w:val="00D51EF6"/>
    <w:rsid w:val="00D533E1"/>
    <w:rsid w:val="00D534DD"/>
    <w:rsid w:val="00D5390E"/>
    <w:rsid w:val="00D54264"/>
    <w:rsid w:val="00D554E3"/>
    <w:rsid w:val="00D55D1B"/>
    <w:rsid w:val="00D56183"/>
    <w:rsid w:val="00D56D61"/>
    <w:rsid w:val="00D56EF5"/>
    <w:rsid w:val="00D57219"/>
    <w:rsid w:val="00D57744"/>
    <w:rsid w:val="00D57D29"/>
    <w:rsid w:val="00D6026D"/>
    <w:rsid w:val="00D606D1"/>
    <w:rsid w:val="00D61EDF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0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6B9"/>
    <w:rsid w:val="00D91BCF"/>
    <w:rsid w:val="00D93545"/>
    <w:rsid w:val="00D9372D"/>
    <w:rsid w:val="00D937EA"/>
    <w:rsid w:val="00D94042"/>
    <w:rsid w:val="00D9469A"/>
    <w:rsid w:val="00D9724C"/>
    <w:rsid w:val="00D9738A"/>
    <w:rsid w:val="00DA0301"/>
    <w:rsid w:val="00DA127C"/>
    <w:rsid w:val="00DA2369"/>
    <w:rsid w:val="00DA255A"/>
    <w:rsid w:val="00DA4369"/>
    <w:rsid w:val="00DA6320"/>
    <w:rsid w:val="00DA735A"/>
    <w:rsid w:val="00DA7421"/>
    <w:rsid w:val="00DA7CA9"/>
    <w:rsid w:val="00DB1EBE"/>
    <w:rsid w:val="00DB239B"/>
    <w:rsid w:val="00DB23A9"/>
    <w:rsid w:val="00DB35F0"/>
    <w:rsid w:val="00DB51AF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483F"/>
    <w:rsid w:val="00DD4B19"/>
    <w:rsid w:val="00DD51DD"/>
    <w:rsid w:val="00DD59AF"/>
    <w:rsid w:val="00DD5B53"/>
    <w:rsid w:val="00DD5C8C"/>
    <w:rsid w:val="00DD60D7"/>
    <w:rsid w:val="00DD6934"/>
    <w:rsid w:val="00DD7133"/>
    <w:rsid w:val="00DD78F6"/>
    <w:rsid w:val="00DD7C29"/>
    <w:rsid w:val="00DE05DD"/>
    <w:rsid w:val="00DE1347"/>
    <w:rsid w:val="00DE1EDB"/>
    <w:rsid w:val="00DE382D"/>
    <w:rsid w:val="00DE3F6C"/>
    <w:rsid w:val="00DE440F"/>
    <w:rsid w:val="00DE54B1"/>
    <w:rsid w:val="00DE6801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6B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696D"/>
    <w:rsid w:val="00E06AC5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0A3C"/>
    <w:rsid w:val="00E21155"/>
    <w:rsid w:val="00E246D1"/>
    <w:rsid w:val="00E24AE5"/>
    <w:rsid w:val="00E26BE7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3683E"/>
    <w:rsid w:val="00E37E5A"/>
    <w:rsid w:val="00E40966"/>
    <w:rsid w:val="00E40E73"/>
    <w:rsid w:val="00E4174A"/>
    <w:rsid w:val="00E41AEE"/>
    <w:rsid w:val="00E42741"/>
    <w:rsid w:val="00E42FA4"/>
    <w:rsid w:val="00E4320C"/>
    <w:rsid w:val="00E43C21"/>
    <w:rsid w:val="00E443FD"/>
    <w:rsid w:val="00E454AE"/>
    <w:rsid w:val="00E4566D"/>
    <w:rsid w:val="00E46209"/>
    <w:rsid w:val="00E463D7"/>
    <w:rsid w:val="00E46759"/>
    <w:rsid w:val="00E47483"/>
    <w:rsid w:val="00E4786C"/>
    <w:rsid w:val="00E50AA0"/>
    <w:rsid w:val="00E52B15"/>
    <w:rsid w:val="00E52C02"/>
    <w:rsid w:val="00E53C5C"/>
    <w:rsid w:val="00E53CC3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3DD1"/>
    <w:rsid w:val="00E649D6"/>
    <w:rsid w:val="00E64A07"/>
    <w:rsid w:val="00E65070"/>
    <w:rsid w:val="00E66093"/>
    <w:rsid w:val="00E66B60"/>
    <w:rsid w:val="00E66E30"/>
    <w:rsid w:val="00E6729E"/>
    <w:rsid w:val="00E674D1"/>
    <w:rsid w:val="00E677C1"/>
    <w:rsid w:val="00E67C7C"/>
    <w:rsid w:val="00E706F7"/>
    <w:rsid w:val="00E70965"/>
    <w:rsid w:val="00E716F2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283"/>
    <w:rsid w:val="00E81325"/>
    <w:rsid w:val="00E826FD"/>
    <w:rsid w:val="00E8300F"/>
    <w:rsid w:val="00E85825"/>
    <w:rsid w:val="00E85D27"/>
    <w:rsid w:val="00E8628D"/>
    <w:rsid w:val="00E864B9"/>
    <w:rsid w:val="00E87644"/>
    <w:rsid w:val="00E90D08"/>
    <w:rsid w:val="00E91D28"/>
    <w:rsid w:val="00E92B16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1B68"/>
    <w:rsid w:val="00EA218F"/>
    <w:rsid w:val="00EA2760"/>
    <w:rsid w:val="00EA3D05"/>
    <w:rsid w:val="00EA4814"/>
    <w:rsid w:val="00EA5304"/>
    <w:rsid w:val="00EA68E2"/>
    <w:rsid w:val="00EB0C7B"/>
    <w:rsid w:val="00EB11E0"/>
    <w:rsid w:val="00EB193E"/>
    <w:rsid w:val="00EB3FAC"/>
    <w:rsid w:val="00EB4075"/>
    <w:rsid w:val="00EB4AF1"/>
    <w:rsid w:val="00EB59F9"/>
    <w:rsid w:val="00EB798D"/>
    <w:rsid w:val="00EC049A"/>
    <w:rsid w:val="00EC07D9"/>
    <w:rsid w:val="00EC1288"/>
    <w:rsid w:val="00EC2578"/>
    <w:rsid w:val="00EC28DB"/>
    <w:rsid w:val="00EC3FE5"/>
    <w:rsid w:val="00EC4C97"/>
    <w:rsid w:val="00EC582A"/>
    <w:rsid w:val="00EC638C"/>
    <w:rsid w:val="00EC6AB2"/>
    <w:rsid w:val="00EC720D"/>
    <w:rsid w:val="00ED1397"/>
    <w:rsid w:val="00ED1476"/>
    <w:rsid w:val="00ED1AEB"/>
    <w:rsid w:val="00ED4EBB"/>
    <w:rsid w:val="00ED6699"/>
    <w:rsid w:val="00ED6E45"/>
    <w:rsid w:val="00EE0634"/>
    <w:rsid w:val="00EE082A"/>
    <w:rsid w:val="00EE0972"/>
    <w:rsid w:val="00EE1A32"/>
    <w:rsid w:val="00EE22F5"/>
    <w:rsid w:val="00EE314C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3B08"/>
    <w:rsid w:val="00EF475F"/>
    <w:rsid w:val="00EF5B2F"/>
    <w:rsid w:val="00EF6065"/>
    <w:rsid w:val="00EF615D"/>
    <w:rsid w:val="00EF6F7B"/>
    <w:rsid w:val="00EF727E"/>
    <w:rsid w:val="00EF75F2"/>
    <w:rsid w:val="00EF795E"/>
    <w:rsid w:val="00EF7A0E"/>
    <w:rsid w:val="00EF7F16"/>
    <w:rsid w:val="00F00008"/>
    <w:rsid w:val="00F005D4"/>
    <w:rsid w:val="00F01681"/>
    <w:rsid w:val="00F01AFA"/>
    <w:rsid w:val="00F02476"/>
    <w:rsid w:val="00F02648"/>
    <w:rsid w:val="00F034E3"/>
    <w:rsid w:val="00F04D8D"/>
    <w:rsid w:val="00F05240"/>
    <w:rsid w:val="00F06239"/>
    <w:rsid w:val="00F06E5E"/>
    <w:rsid w:val="00F100F5"/>
    <w:rsid w:val="00F117DB"/>
    <w:rsid w:val="00F11BF9"/>
    <w:rsid w:val="00F1213B"/>
    <w:rsid w:val="00F12E73"/>
    <w:rsid w:val="00F12EF7"/>
    <w:rsid w:val="00F13BC9"/>
    <w:rsid w:val="00F13D21"/>
    <w:rsid w:val="00F2031A"/>
    <w:rsid w:val="00F20EAC"/>
    <w:rsid w:val="00F21D96"/>
    <w:rsid w:val="00F229EA"/>
    <w:rsid w:val="00F233A8"/>
    <w:rsid w:val="00F2369C"/>
    <w:rsid w:val="00F24167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18ED"/>
    <w:rsid w:val="00F321ED"/>
    <w:rsid w:val="00F3288A"/>
    <w:rsid w:val="00F32AA9"/>
    <w:rsid w:val="00F33AB7"/>
    <w:rsid w:val="00F34C68"/>
    <w:rsid w:val="00F37204"/>
    <w:rsid w:val="00F37D6D"/>
    <w:rsid w:val="00F40898"/>
    <w:rsid w:val="00F419CC"/>
    <w:rsid w:val="00F422B9"/>
    <w:rsid w:val="00F4277B"/>
    <w:rsid w:val="00F439A0"/>
    <w:rsid w:val="00F44B7D"/>
    <w:rsid w:val="00F456BB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57D40"/>
    <w:rsid w:val="00F6147B"/>
    <w:rsid w:val="00F6166D"/>
    <w:rsid w:val="00F633AF"/>
    <w:rsid w:val="00F63F91"/>
    <w:rsid w:val="00F64FB9"/>
    <w:rsid w:val="00F65CAA"/>
    <w:rsid w:val="00F676A3"/>
    <w:rsid w:val="00F7006B"/>
    <w:rsid w:val="00F70099"/>
    <w:rsid w:val="00F704DA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BA8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6CC"/>
    <w:rsid w:val="00F968E1"/>
    <w:rsid w:val="00F97490"/>
    <w:rsid w:val="00F97BE5"/>
    <w:rsid w:val="00F97F3A"/>
    <w:rsid w:val="00FA078A"/>
    <w:rsid w:val="00FA07D6"/>
    <w:rsid w:val="00FA0A0D"/>
    <w:rsid w:val="00FA188F"/>
    <w:rsid w:val="00FA33C7"/>
    <w:rsid w:val="00FA43E7"/>
    <w:rsid w:val="00FA4853"/>
    <w:rsid w:val="00FA4E77"/>
    <w:rsid w:val="00FA6682"/>
    <w:rsid w:val="00FA7332"/>
    <w:rsid w:val="00FA76CD"/>
    <w:rsid w:val="00FB082A"/>
    <w:rsid w:val="00FB1101"/>
    <w:rsid w:val="00FB2D60"/>
    <w:rsid w:val="00FB2E8C"/>
    <w:rsid w:val="00FB49B1"/>
    <w:rsid w:val="00FB51B4"/>
    <w:rsid w:val="00FB6227"/>
    <w:rsid w:val="00FB6BC6"/>
    <w:rsid w:val="00FB6C11"/>
    <w:rsid w:val="00FB6FD2"/>
    <w:rsid w:val="00FB761F"/>
    <w:rsid w:val="00FB76B5"/>
    <w:rsid w:val="00FC03BD"/>
    <w:rsid w:val="00FC0F85"/>
    <w:rsid w:val="00FC132D"/>
    <w:rsid w:val="00FC17A4"/>
    <w:rsid w:val="00FC34C3"/>
    <w:rsid w:val="00FC36BD"/>
    <w:rsid w:val="00FC3975"/>
    <w:rsid w:val="00FC3CD7"/>
    <w:rsid w:val="00FC40D3"/>
    <w:rsid w:val="00FC524D"/>
    <w:rsid w:val="00FC5317"/>
    <w:rsid w:val="00FC5799"/>
    <w:rsid w:val="00FC59C5"/>
    <w:rsid w:val="00FC6743"/>
    <w:rsid w:val="00FC755F"/>
    <w:rsid w:val="00FC7B28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294A"/>
    <w:rsid w:val="00FF3CA6"/>
    <w:rsid w:val="00FF438F"/>
    <w:rsid w:val="00FF4746"/>
    <w:rsid w:val="00FF4C6C"/>
    <w:rsid w:val="00FF6519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93B5451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Default Paragraph Font" w:uiPriority="1"/>
    <w:lsdException w:name="Body Text" w:uiPriority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1EA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, Знак"/>
    <w:basedOn w:val="a"/>
    <w:link w:val="ad"/>
    <w:rsid w:val="005C06DC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, Знак Знак"/>
    <w:basedOn w:val="a0"/>
    <w:link w:val="ac"/>
    <w:locked/>
    <w:rsid w:val="005C06DC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9C5FB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983D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Emphasis"/>
    <w:basedOn w:val="a0"/>
    <w:uiPriority w:val="20"/>
    <w:qFormat/>
    <w:rsid w:val="00140DF9"/>
    <w:rPr>
      <w:rFonts w:cs="Times New Roman"/>
      <w:i/>
    </w:rPr>
  </w:style>
  <w:style w:type="character" w:customStyle="1" w:styleId="1">
    <w:name w:val="Сильное выделение1"/>
    <w:uiPriority w:val="21"/>
    <w:qFormat/>
    <w:rsid w:val="00140DF9"/>
    <w:rPr>
      <w:i/>
      <w:color w:val="4F81BD"/>
    </w:rPr>
  </w:style>
  <w:style w:type="character" w:styleId="af0">
    <w:name w:val="Intense Emphasis"/>
    <w:basedOn w:val="a0"/>
    <w:uiPriority w:val="21"/>
    <w:qFormat/>
    <w:rsid w:val="00140DF9"/>
    <w:rPr>
      <w:rFonts w:cs="Times New Roman"/>
      <w:b/>
      <w:bCs/>
      <w:i/>
      <w:iCs/>
      <w:color w:val="4F81BD" w:themeColor="accent1"/>
    </w:rPr>
  </w:style>
  <w:style w:type="paragraph" w:styleId="af1">
    <w:name w:val="No Spacing"/>
    <w:uiPriority w:val="1"/>
    <w:qFormat/>
    <w:rsid w:val="00F456B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Default Paragraph Font" w:uiPriority="1"/>
    <w:lsdException w:name="Body Text" w:uiPriority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1EA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, Знак"/>
    <w:basedOn w:val="a"/>
    <w:link w:val="ad"/>
    <w:rsid w:val="005C06DC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, Знак Знак"/>
    <w:basedOn w:val="a0"/>
    <w:link w:val="ac"/>
    <w:locked/>
    <w:rsid w:val="005C06DC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9C5FB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983D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Emphasis"/>
    <w:basedOn w:val="a0"/>
    <w:uiPriority w:val="20"/>
    <w:qFormat/>
    <w:rsid w:val="00140DF9"/>
    <w:rPr>
      <w:rFonts w:cs="Times New Roman"/>
      <w:i/>
    </w:rPr>
  </w:style>
  <w:style w:type="character" w:customStyle="1" w:styleId="1">
    <w:name w:val="Сильное выделение1"/>
    <w:uiPriority w:val="21"/>
    <w:qFormat/>
    <w:rsid w:val="00140DF9"/>
    <w:rPr>
      <w:i/>
      <w:color w:val="4F81BD"/>
    </w:rPr>
  </w:style>
  <w:style w:type="character" w:styleId="af0">
    <w:name w:val="Intense Emphasis"/>
    <w:basedOn w:val="a0"/>
    <w:uiPriority w:val="21"/>
    <w:qFormat/>
    <w:rsid w:val="00140DF9"/>
    <w:rPr>
      <w:rFonts w:cs="Times New Roman"/>
      <w:b/>
      <w:bCs/>
      <w:i/>
      <w:iCs/>
      <w:color w:val="4F81BD" w:themeColor="accent1"/>
    </w:rPr>
  </w:style>
  <w:style w:type="paragraph" w:styleId="af1">
    <w:name w:val="No Spacing"/>
    <w:uiPriority w:val="1"/>
    <w:qFormat/>
    <w:rsid w:val="00F456B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165331CC9BE66F24A9D25F6412B96E960454AB6D84B7C229D7C442C26413513CF0CB95432D5C1BD318A173EU7v0P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2</TotalTime>
  <Pages>7</Pages>
  <Words>1967</Words>
  <Characters>13285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15222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Наместникова Светлана Владимировна</cp:lastModifiedBy>
  <cp:revision>3</cp:revision>
  <cp:lastPrinted>2023-11-07T08:18:00Z</cp:lastPrinted>
  <dcterms:created xsi:type="dcterms:W3CDTF">2026-02-25T09:40:00Z</dcterms:created>
  <dcterms:modified xsi:type="dcterms:W3CDTF">2026-03-02T11:56:00Z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